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5A98" w14:textId="014F243B" w:rsidR="006717CF" w:rsidRPr="00A0577C" w:rsidRDefault="00A0577C" w:rsidP="006717CF">
      <w:pPr>
        <w:pStyle w:val="berschrift1"/>
        <w:rPr>
          <w:lang w:val="en-US"/>
        </w:rPr>
      </w:pPr>
      <w:r>
        <w:rPr>
          <w:lang w:val="en-US"/>
        </w:rPr>
        <w:t>PERSONALLISTE</w:t>
      </w:r>
    </w:p>
    <w:p w14:paraId="23DE6019" w14:textId="419EAFF2" w:rsidR="006717CF" w:rsidRPr="00A0577C" w:rsidRDefault="00A0577C" w:rsidP="006717CF">
      <w:pPr>
        <w:pStyle w:val="berschrift2"/>
        <w:rPr>
          <w:lang w:val="en-US"/>
        </w:rPr>
      </w:pPr>
      <w:r>
        <w:rPr>
          <w:lang w:val="en-US"/>
        </w:rPr>
        <w:t>SCHWEIZER HOCHSCHULMEISTERSCHAFT UNIHOCKEY</w:t>
      </w:r>
    </w:p>
    <w:p w14:paraId="251961B2" w14:textId="77777777" w:rsidR="006717CF" w:rsidRPr="00A0577C" w:rsidRDefault="006717CF" w:rsidP="006717CF">
      <w:pPr>
        <w:spacing w:line="240" w:lineRule="atLeast"/>
        <w:rPr>
          <w:rFonts w:eastAsia="Palatino Linotype" w:cs="Arial"/>
          <w:color w:val="auto"/>
          <w:kern w:val="0"/>
          <w:szCs w:val="20"/>
          <w:lang w:val="en-US"/>
          <w14:ligatures w14:val="none"/>
        </w:rPr>
      </w:pPr>
    </w:p>
    <w:p w14:paraId="04B2D528" w14:textId="77777777" w:rsidR="00A0577C" w:rsidRDefault="00A0577C" w:rsidP="00A0577C">
      <w:pPr>
        <w:pStyle w:val="Kopfzeil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134"/>
        <w:gridCol w:w="2971"/>
      </w:tblGrid>
      <w:tr w:rsidR="00A0577C" w:rsidRPr="00A0577C" w14:paraId="6D4B2CE5" w14:textId="05CFD719" w:rsidTr="00A0577C">
        <w:trPr>
          <w:trHeight w:val="888"/>
        </w:trPr>
        <w:tc>
          <w:tcPr>
            <w:tcW w:w="4957" w:type="dxa"/>
            <w:gridSpan w:val="3"/>
            <w:vAlign w:val="center"/>
          </w:tcPr>
          <w:p w14:paraId="6B7ABF9F" w14:textId="5E26A5F3" w:rsidR="00A0577C" w:rsidRPr="00A0577C" w:rsidRDefault="00A0577C" w:rsidP="00A0577C">
            <w:pPr>
              <w:pStyle w:val="Kopfzeile"/>
              <w:rPr>
                <w:b/>
                <w:bCs/>
              </w:rPr>
            </w:pPr>
            <w:r w:rsidRPr="00A0577C">
              <w:rPr>
                <w:b/>
                <w:bCs/>
                <w:sz w:val="22"/>
                <w:szCs w:val="20"/>
              </w:rPr>
              <w:t>Team</w:t>
            </w:r>
          </w:p>
        </w:tc>
        <w:tc>
          <w:tcPr>
            <w:tcW w:w="4105" w:type="dxa"/>
            <w:gridSpan w:val="2"/>
            <w:vAlign w:val="center"/>
          </w:tcPr>
          <w:p w14:paraId="1E93C3AB" w14:textId="59041A49" w:rsidR="00A0577C" w:rsidRPr="00A0577C" w:rsidRDefault="00A0577C" w:rsidP="00A0577C">
            <w:pPr>
              <w:pStyle w:val="Kopfzeile"/>
              <w:rPr>
                <w:b/>
                <w:bCs/>
                <w:sz w:val="24"/>
                <w:szCs w:val="22"/>
              </w:rPr>
            </w:pPr>
            <w:r w:rsidRPr="00A0577C">
              <w:rPr>
                <w:b/>
                <w:bCs/>
                <w:sz w:val="24"/>
                <w:szCs w:val="22"/>
              </w:rPr>
              <w:t xml:space="preserve">Kategorie </w:t>
            </w:r>
          </w:p>
          <w:p w14:paraId="3AB2256F" w14:textId="263F017B" w:rsidR="00A0577C" w:rsidRPr="00A0577C" w:rsidRDefault="00A0577C" w:rsidP="00A0577C">
            <w:pPr>
              <w:pStyle w:val="Kopfzeile"/>
            </w:pPr>
            <w:sdt>
              <w:sdtPr>
                <w:rPr>
                  <w:b/>
                  <w:bCs/>
                  <w:sz w:val="24"/>
                  <w:szCs w:val="24"/>
                </w:rPr>
                <w:id w:val="-2438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577C">
              <w:rPr>
                <w:b/>
                <w:bCs/>
              </w:rPr>
              <w:t xml:space="preserve"> </w:t>
            </w:r>
            <w:r w:rsidRPr="00A0577C">
              <w:t xml:space="preserve">Frauen </w:t>
            </w:r>
          </w:p>
          <w:p w14:paraId="117B7AFB" w14:textId="372AC908" w:rsidR="00A0577C" w:rsidRPr="00A0577C" w:rsidRDefault="00A0577C" w:rsidP="00A0577C">
            <w:pPr>
              <w:pStyle w:val="Kopfzeile"/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6681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57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0577C">
              <w:t xml:space="preserve"> Herren</w:t>
            </w:r>
            <w:r w:rsidRPr="00A0577C">
              <w:rPr>
                <w:b/>
                <w:bCs/>
              </w:rPr>
              <w:t xml:space="preserve"> </w:t>
            </w:r>
          </w:p>
        </w:tc>
      </w:tr>
      <w:tr w:rsidR="00A0577C" w14:paraId="29421EFE" w14:textId="492998B2" w:rsidTr="00A0577C">
        <w:tc>
          <w:tcPr>
            <w:tcW w:w="562" w:type="dxa"/>
            <w:vAlign w:val="center"/>
          </w:tcPr>
          <w:p w14:paraId="78064838" w14:textId="77777777" w:rsidR="00A0577C" w:rsidRPr="00A0577C" w:rsidRDefault="00A0577C" w:rsidP="00A0577C">
            <w:pPr>
              <w:pStyle w:val="Kopfzeile"/>
              <w:rPr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0D9670" w14:textId="1F098BCB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Name</w:t>
            </w:r>
          </w:p>
        </w:tc>
        <w:tc>
          <w:tcPr>
            <w:tcW w:w="1985" w:type="dxa"/>
            <w:vAlign w:val="center"/>
          </w:tcPr>
          <w:p w14:paraId="38511789" w14:textId="4C44B97F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Vorname</w:t>
            </w:r>
          </w:p>
        </w:tc>
        <w:tc>
          <w:tcPr>
            <w:tcW w:w="1134" w:type="dxa"/>
            <w:vAlign w:val="center"/>
          </w:tcPr>
          <w:p w14:paraId="1A00BC3D" w14:textId="038D134F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Geburts-datum</w:t>
            </w:r>
          </w:p>
        </w:tc>
        <w:tc>
          <w:tcPr>
            <w:tcW w:w="2971" w:type="dxa"/>
            <w:vAlign w:val="center"/>
          </w:tcPr>
          <w:p w14:paraId="562A6CD4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Leginummer / JOKER</w:t>
            </w:r>
          </w:p>
          <w:p w14:paraId="349DE48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 xml:space="preserve">Für Joker gemäss Reglement WO </w:t>
            </w:r>
          </w:p>
          <w:p w14:paraId="2854A48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Art. 8 c) Universität / Fachhochschule</w:t>
            </w:r>
          </w:p>
          <w:p w14:paraId="5BD3B044" w14:textId="52396DB8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Art. 8 e) Exmatrikulierte mit Exm-Datum</w:t>
            </w:r>
          </w:p>
        </w:tc>
      </w:tr>
      <w:tr w:rsidR="00A0577C" w14:paraId="34C872B5" w14:textId="631E051B" w:rsidTr="00A0577C">
        <w:tc>
          <w:tcPr>
            <w:tcW w:w="562" w:type="dxa"/>
            <w:vAlign w:val="center"/>
          </w:tcPr>
          <w:p w14:paraId="0A9E3DC1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</w:t>
            </w:r>
          </w:p>
          <w:p w14:paraId="68ABBDE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1FA139A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072CD93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5E95D2E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11B6C5F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3FF01350" w14:textId="2BD43598" w:rsidTr="00A0577C">
        <w:tc>
          <w:tcPr>
            <w:tcW w:w="562" w:type="dxa"/>
            <w:vAlign w:val="center"/>
          </w:tcPr>
          <w:p w14:paraId="73B3B92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2</w:t>
            </w:r>
          </w:p>
          <w:p w14:paraId="08E5699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6410858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68E00E7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7697FDC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0718E4E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22A7C714" w14:textId="61126634" w:rsidTr="00A0577C">
        <w:tc>
          <w:tcPr>
            <w:tcW w:w="562" w:type="dxa"/>
            <w:vAlign w:val="center"/>
          </w:tcPr>
          <w:p w14:paraId="50D2F52B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3</w:t>
            </w:r>
          </w:p>
          <w:p w14:paraId="7821B14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3F9C2E5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65A9B4C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3A8886C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19E7D58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2676071" w14:textId="6DF64599" w:rsidTr="00A0577C">
        <w:tc>
          <w:tcPr>
            <w:tcW w:w="562" w:type="dxa"/>
            <w:vAlign w:val="center"/>
          </w:tcPr>
          <w:p w14:paraId="481450F5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4</w:t>
            </w:r>
          </w:p>
          <w:p w14:paraId="198D1FF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5610D89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5F52151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6AFFCCF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1BD8DDF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03BA885D" w14:textId="77777777" w:rsidTr="00A0577C">
        <w:tc>
          <w:tcPr>
            <w:tcW w:w="562" w:type="dxa"/>
            <w:vAlign w:val="center"/>
          </w:tcPr>
          <w:p w14:paraId="4E7294C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5</w:t>
            </w:r>
          </w:p>
          <w:p w14:paraId="47600EA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4B1EB94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74B7348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3368224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3CF7A67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F3420A8" w14:textId="77777777" w:rsidTr="00A0577C">
        <w:tc>
          <w:tcPr>
            <w:tcW w:w="562" w:type="dxa"/>
            <w:vAlign w:val="center"/>
          </w:tcPr>
          <w:p w14:paraId="1CC284F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6</w:t>
            </w:r>
          </w:p>
          <w:p w14:paraId="40A4BE3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0B2215C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35AB40C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05E1BE7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40545B02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293974E7" w14:textId="77777777" w:rsidTr="00A0577C">
        <w:tc>
          <w:tcPr>
            <w:tcW w:w="562" w:type="dxa"/>
            <w:vAlign w:val="center"/>
          </w:tcPr>
          <w:p w14:paraId="6D73B612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7</w:t>
            </w:r>
          </w:p>
          <w:p w14:paraId="4FE13AC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0E9830B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7F92C40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3C7867E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723653C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7D1FB42" w14:textId="77777777" w:rsidTr="00A0577C">
        <w:tc>
          <w:tcPr>
            <w:tcW w:w="562" w:type="dxa"/>
            <w:vAlign w:val="center"/>
          </w:tcPr>
          <w:p w14:paraId="0B1CAF2D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8</w:t>
            </w:r>
          </w:p>
          <w:p w14:paraId="3B6259D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471DDA7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5F539C2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259ADE4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414E66F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038647C3" w14:textId="77777777" w:rsidTr="00A0577C">
        <w:tc>
          <w:tcPr>
            <w:tcW w:w="562" w:type="dxa"/>
            <w:vAlign w:val="center"/>
          </w:tcPr>
          <w:p w14:paraId="667914B5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9</w:t>
            </w:r>
          </w:p>
          <w:p w14:paraId="2D64599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7DCCD98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36C2FA2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71043EE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4AED0FD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18E5C13A" w14:textId="77777777" w:rsidTr="00A0577C">
        <w:tc>
          <w:tcPr>
            <w:tcW w:w="562" w:type="dxa"/>
            <w:vAlign w:val="center"/>
          </w:tcPr>
          <w:p w14:paraId="4E1C48E8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10</w:t>
            </w:r>
          </w:p>
          <w:p w14:paraId="745B357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6A1F035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42CF72F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2B7AA2E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1AC8801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34396727" w14:textId="77777777" w:rsidTr="00A0577C">
        <w:tc>
          <w:tcPr>
            <w:tcW w:w="562" w:type="dxa"/>
            <w:vAlign w:val="center"/>
          </w:tcPr>
          <w:p w14:paraId="2E25CE5D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11</w:t>
            </w:r>
          </w:p>
          <w:p w14:paraId="047132C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410" w:type="dxa"/>
          </w:tcPr>
          <w:p w14:paraId="05B69E7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5" w:type="dxa"/>
          </w:tcPr>
          <w:p w14:paraId="49EB0E3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134" w:type="dxa"/>
          </w:tcPr>
          <w:p w14:paraId="598CD73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2971" w:type="dxa"/>
          </w:tcPr>
          <w:p w14:paraId="0B28B87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</w:tbl>
    <w:p w14:paraId="5BA817E0" w14:textId="77777777" w:rsidR="00A0577C" w:rsidRPr="00A0577C" w:rsidRDefault="00A0577C" w:rsidP="00A0577C">
      <w:pPr>
        <w:pStyle w:val="Kopfzeile"/>
        <w:rPr>
          <w:lang w:val="de-CH"/>
        </w:rPr>
      </w:pPr>
    </w:p>
    <w:p w14:paraId="085587D3" w14:textId="76836ADD" w:rsidR="00A0577C" w:rsidRPr="00A0577C" w:rsidRDefault="00A0577C" w:rsidP="00A0577C">
      <w:pPr>
        <w:pStyle w:val="Kopfzeile"/>
        <w:rPr>
          <w:lang w:val="de-CH"/>
        </w:rPr>
      </w:pPr>
      <w:r w:rsidRPr="00A0577C">
        <w:rPr>
          <w:lang w:val="de-CH"/>
        </w:rPr>
        <w:tab/>
      </w:r>
      <w:r w:rsidRPr="00A0577C">
        <w:rPr>
          <w:lang w:val="de-CH"/>
        </w:rPr>
        <w:tab/>
      </w:r>
      <w:r w:rsidRPr="00A0577C">
        <w:rPr>
          <w:lang w:val="de-CH"/>
        </w:rPr>
        <w:tab/>
      </w:r>
      <w:r w:rsidRPr="00A0577C">
        <w:rPr>
          <w:lang w:val="de-CH"/>
        </w:rPr>
        <w:tab/>
        <w:t xml:space="preserve">Die Richtigkeit bescheinigt </w:t>
      </w:r>
    </w:p>
    <w:p w14:paraId="54485050" w14:textId="49F18286" w:rsidR="00A0577C" w:rsidRPr="00A0577C" w:rsidRDefault="00A0577C" w:rsidP="00A0577C">
      <w:pPr>
        <w:pStyle w:val="Kopfzeile"/>
        <w:rPr>
          <w:lang w:val="de-CH"/>
        </w:rPr>
      </w:pPr>
      <w:r w:rsidRPr="00A0577C">
        <w:rPr>
          <w:lang w:val="de-CH"/>
        </w:rPr>
        <w:t>Ort und Datum</w:t>
      </w:r>
      <w:r w:rsidRPr="00A0577C">
        <w:rPr>
          <w:lang w:val="de-CH"/>
        </w:rPr>
        <w:tab/>
      </w:r>
      <w:r>
        <w:rPr>
          <w:lang w:val="de-CH"/>
        </w:rPr>
        <w:t>Teamverantwortliche:r</w:t>
      </w:r>
      <w:r w:rsidRPr="00A0577C">
        <w:rPr>
          <w:lang w:val="de-CH"/>
        </w:rPr>
        <w:t xml:space="preserve"> :</w:t>
      </w:r>
    </w:p>
    <w:p w14:paraId="753E02C6" w14:textId="77777777" w:rsidR="00A0577C" w:rsidRPr="00A0577C" w:rsidRDefault="00A0577C" w:rsidP="00A0577C">
      <w:pPr>
        <w:pStyle w:val="Kopfzeile"/>
        <w:rPr>
          <w:lang w:val="de-CH"/>
        </w:rPr>
      </w:pPr>
    </w:p>
    <w:p w14:paraId="66FD4D7B" w14:textId="77777777" w:rsidR="00A0577C" w:rsidRPr="00A0577C" w:rsidRDefault="00A0577C" w:rsidP="00A0577C">
      <w:pPr>
        <w:pStyle w:val="Kopfzeile"/>
        <w:rPr>
          <w:lang w:val="de-CH"/>
        </w:rPr>
      </w:pPr>
    </w:p>
    <w:p w14:paraId="323FD95A" w14:textId="77777777" w:rsidR="00505C0D" w:rsidRDefault="00505C0D" w:rsidP="00A0577C">
      <w:pPr>
        <w:pStyle w:val="Titel"/>
        <w:rPr>
          <w:lang w:val="de-CH"/>
        </w:rPr>
      </w:pPr>
    </w:p>
    <w:p w14:paraId="57E24E43" w14:textId="77777777" w:rsidR="00A0577C" w:rsidRDefault="00A0577C" w:rsidP="00A0577C"/>
    <w:p w14:paraId="1E6AC96B" w14:textId="2DC8E420" w:rsidR="00A0577C" w:rsidRPr="00A0577C" w:rsidRDefault="00A0577C" w:rsidP="00A0577C">
      <w:r>
        <w:t>____________________________________</w:t>
      </w:r>
      <w:r>
        <w:tab/>
      </w:r>
      <w:r>
        <w:tab/>
      </w:r>
      <w:r>
        <w:tab/>
        <w:t>______________________________</w:t>
      </w:r>
    </w:p>
    <w:sectPr w:rsidR="00A0577C" w:rsidRPr="00A0577C" w:rsidSect="006717CF">
      <w:headerReference w:type="default" r:id="rId9"/>
      <w:footerReference w:type="default" r:id="rId10"/>
      <w:pgSz w:w="11906" w:h="16838" w:code="9"/>
      <w:pgMar w:top="1702" w:right="1417" w:bottom="1134" w:left="1417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3DC0" w14:textId="77777777" w:rsidR="003D5419" w:rsidRDefault="003D5419">
      <w:r>
        <w:separator/>
      </w:r>
    </w:p>
  </w:endnote>
  <w:endnote w:type="continuationSeparator" w:id="0">
    <w:p w14:paraId="1D1AD71C" w14:textId="77777777" w:rsidR="003D5419" w:rsidRDefault="003D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notTrueType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AD1E" w14:textId="77777777" w:rsidR="006717CF" w:rsidRDefault="006717CF" w:rsidP="00382C34">
    <w:pPr>
      <w:pStyle w:val="Fuzeile"/>
    </w:pPr>
    <w:r>
      <w:drawing>
        <wp:anchor distT="0" distB="0" distL="114300" distR="114300" simplePos="0" relativeHeight="251660288" behindDoc="1" locked="0" layoutInCell="1" allowOverlap="1" wp14:anchorId="0BD6A282" wp14:editId="4424FF43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753100" cy="295275"/>
          <wp:effectExtent l="0" t="0" r="0" b="9525"/>
          <wp:wrapTight wrapText="bothSides">
            <wp:wrapPolygon edited="0">
              <wp:start x="0" y="0"/>
              <wp:lineTo x="0" y="20903"/>
              <wp:lineTo x="21528" y="20903"/>
              <wp:lineTo x="21528" y="0"/>
              <wp:lineTo x="0" y="0"/>
            </wp:wrapPolygon>
          </wp:wrapTight>
          <wp:docPr id="206032682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608"/>
                  <a:stretch/>
                </pic:blipFill>
                <pic:spPr bwMode="auto">
                  <a:xfrm>
                    <a:off x="0" y="0"/>
                    <a:ext cx="575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6102" w14:textId="77777777" w:rsidR="003D5419" w:rsidRDefault="003D5419">
      <w:r>
        <w:separator/>
      </w:r>
    </w:p>
  </w:footnote>
  <w:footnote w:type="continuationSeparator" w:id="0">
    <w:p w14:paraId="6E27BF86" w14:textId="77777777" w:rsidR="003D5419" w:rsidRDefault="003D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1655" w14:textId="77777777" w:rsidR="006717CF" w:rsidRDefault="006717CF" w:rsidP="00382C34">
    <w:pPr>
      <w:pStyle w:val="Kopfzeile"/>
    </w:pPr>
    <w:r>
      <w:drawing>
        <wp:anchor distT="0" distB="0" distL="114300" distR="114300" simplePos="0" relativeHeight="251659264" behindDoc="1" locked="0" layoutInCell="1" allowOverlap="1" wp14:anchorId="0F8DAB7E" wp14:editId="48F8CCD3">
          <wp:simplePos x="0" y="0"/>
          <wp:positionH relativeFrom="margin">
            <wp:align>right</wp:align>
          </wp:positionH>
          <wp:positionV relativeFrom="paragraph">
            <wp:posOffset>18793</wp:posOffset>
          </wp:positionV>
          <wp:extent cx="1440000" cy="665125"/>
          <wp:effectExtent l="0" t="0" r="8255" b="1905"/>
          <wp:wrapTight wrapText="bothSides">
            <wp:wrapPolygon edited="0">
              <wp:start x="572" y="0"/>
              <wp:lineTo x="0" y="1857"/>
              <wp:lineTo x="0" y="10521"/>
              <wp:lineTo x="6003" y="19805"/>
              <wp:lineTo x="8004" y="21043"/>
              <wp:lineTo x="9433" y="21043"/>
              <wp:lineTo x="17436" y="20424"/>
              <wp:lineTo x="17150" y="19805"/>
              <wp:lineTo x="21438" y="14854"/>
              <wp:lineTo x="21438" y="6808"/>
              <wp:lineTo x="12577" y="1238"/>
              <wp:lineTo x="4573" y="0"/>
              <wp:lineTo x="572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7C"/>
    <w:rsid w:val="00093A56"/>
    <w:rsid w:val="002D3FF4"/>
    <w:rsid w:val="003C7E37"/>
    <w:rsid w:val="003D5419"/>
    <w:rsid w:val="00447003"/>
    <w:rsid w:val="004A6C14"/>
    <w:rsid w:val="00505C0D"/>
    <w:rsid w:val="006717CF"/>
    <w:rsid w:val="00824D94"/>
    <w:rsid w:val="00962B3F"/>
    <w:rsid w:val="00A0577C"/>
    <w:rsid w:val="00AC6C26"/>
    <w:rsid w:val="00E0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927FA"/>
  <w15:chartTrackingRefBased/>
  <w15:docId w15:val="{D3E6CFAD-E862-47B7-9ED1-6E06638E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2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7CF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17CF"/>
    <w:pPr>
      <w:tabs>
        <w:tab w:val="left" w:pos="2539"/>
        <w:tab w:val="left" w:pos="4965"/>
        <w:tab w:val="left" w:pos="7392"/>
        <w:tab w:val="left" w:pos="9819"/>
        <w:tab w:val="left" w:pos="12246"/>
      </w:tabs>
      <w:spacing w:line="240" w:lineRule="atLeast"/>
      <w:outlineLvl w:val="0"/>
    </w:pPr>
    <w:rPr>
      <w:rFonts w:eastAsia="Palatino Linotype" w:cs="Arial"/>
      <w:b/>
      <w:bCs/>
      <w:color w:val="CD1719"/>
      <w:kern w:val="0"/>
      <w:sz w:val="28"/>
      <w:szCs w:val="28"/>
      <w:lang w:val="fr-FR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17CF"/>
    <w:pPr>
      <w:tabs>
        <w:tab w:val="left" w:pos="2539"/>
        <w:tab w:val="left" w:pos="4965"/>
        <w:tab w:val="left" w:pos="7392"/>
        <w:tab w:val="left" w:pos="9819"/>
        <w:tab w:val="left" w:pos="12246"/>
      </w:tabs>
      <w:spacing w:line="240" w:lineRule="atLeast"/>
      <w:outlineLvl w:val="1"/>
    </w:pPr>
    <w:rPr>
      <w:rFonts w:eastAsia="Palatino Linotype" w:cs="Arial"/>
      <w:b/>
      <w:bCs/>
      <w:outline/>
      <w:color w:val="CD1719"/>
      <w:kern w:val="0"/>
      <w:sz w:val="28"/>
      <w:szCs w:val="28"/>
      <w:lang w:val="fr-FR"/>
      <w14:textOutline w14:w="6350" w14:cap="rnd" w14:cmpd="sng" w14:algn="ctr">
        <w14:solidFill>
          <w14:srgbClr w14:val="CD1719"/>
        </w14:solidFill>
        <w14:prstDash w14:val="solid"/>
        <w14:bevel/>
      </w14:textOutline>
      <w14:textFill>
        <w14:noFill/>
      </w14:textFill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7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7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7CF"/>
    <w:rPr>
      <w:rFonts w:ascii="Arial" w:eastAsia="Palatino Linotype" w:hAnsi="Arial" w:cs="Arial"/>
      <w:b/>
      <w:bCs/>
      <w:color w:val="CD1719"/>
      <w:kern w:val="0"/>
      <w:sz w:val="28"/>
      <w:szCs w:val="28"/>
      <w:lang w:val="fr-FR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17CF"/>
    <w:rPr>
      <w:rFonts w:ascii="Arial" w:eastAsia="Palatino Linotype" w:hAnsi="Arial" w:cs="Arial"/>
      <w:b/>
      <w:bCs/>
      <w:outline/>
      <w:color w:val="CD1719"/>
      <w:kern w:val="0"/>
      <w:sz w:val="28"/>
      <w:szCs w:val="28"/>
      <w:lang w:val="fr-FR"/>
      <w14:textOutline w14:w="6350" w14:cap="rnd" w14:cmpd="sng" w14:algn="ctr">
        <w14:solidFill>
          <w14:srgbClr w14:val="CD1719"/>
        </w14:solidFill>
        <w14:prstDash w14:val="solid"/>
        <w14:bevel/>
      </w14:textOutline>
      <w14:textFill>
        <w14:noFill/>
      </w14:textFill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7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7C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7C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7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7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7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6717CF"/>
    <w:pPr>
      <w:spacing w:line="240" w:lineRule="atLeast"/>
    </w:pPr>
    <w:rPr>
      <w:rFonts w:eastAsia="Palatino Linotype" w:cs="Arial"/>
      <w:b/>
      <w:bCs/>
      <w:color w:val="auto"/>
      <w:kern w:val="0"/>
      <w:szCs w:val="20"/>
      <w:lang w:val="fr-FR"/>
      <w14:ligatures w14:val="none"/>
    </w:rPr>
  </w:style>
  <w:style w:type="character" w:customStyle="1" w:styleId="TitelZchn">
    <w:name w:val="Titel Zchn"/>
    <w:basedOn w:val="Absatz-Standardschriftart"/>
    <w:link w:val="Titel"/>
    <w:rsid w:val="006717CF"/>
    <w:rPr>
      <w:rFonts w:ascii="Arial" w:eastAsia="Palatino Linotype" w:hAnsi="Arial" w:cs="Arial"/>
      <w:b/>
      <w:bCs/>
      <w:kern w:val="0"/>
      <w:sz w:val="20"/>
      <w:szCs w:val="20"/>
      <w:lang w:val="fr-FR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6717CF"/>
    <w:pPr>
      <w:spacing w:line="240" w:lineRule="atLeast"/>
    </w:pPr>
    <w:rPr>
      <w:rFonts w:eastAsia="Palatino Linotype" w:cs="Arial"/>
      <w:color w:val="auto"/>
      <w:kern w:val="0"/>
      <w:szCs w:val="20"/>
      <w:lang w:val="fr-FR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"/>
    <w:rsid w:val="006717CF"/>
    <w:rPr>
      <w:rFonts w:ascii="Arial" w:eastAsia="Palatino Linotype" w:hAnsi="Arial" w:cs="Arial"/>
      <w:kern w:val="0"/>
      <w:sz w:val="20"/>
      <w:szCs w:val="20"/>
      <w:lang w:val="fr-FR"/>
      <w14:ligatures w14:val="none"/>
    </w:rPr>
  </w:style>
  <w:style w:type="paragraph" w:styleId="Kopfzeile">
    <w:name w:val="header"/>
    <w:basedOn w:val="Standard"/>
    <w:link w:val="KopfzeileZchn"/>
    <w:qFormat/>
    <w:rsid w:val="006717CF"/>
    <w:pPr>
      <w:tabs>
        <w:tab w:val="right" w:pos="9356"/>
      </w:tabs>
      <w:spacing w:line="200" w:lineRule="exact"/>
    </w:pPr>
    <w:rPr>
      <w:rFonts w:cs="Arial"/>
      <w:noProof/>
      <w:color w:val="auto"/>
      <w:spacing w:val="2"/>
      <w:kern w:val="0"/>
      <w:sz w:val="18"/>
      <w:szCs w:val="16"/>
      <w:lang w:val="fr-FR"/>
      <w14:ligatures w14:val="none"/>
    </w:rPr>
  </w:style>
  <w:style w:type="character" w:styleId="IntensiveHervorhebung">
    <w:name w:val="Intense Emphasis"/>
    <w:basedOn w:val="Hervorhebung"/>
    <w:uiPriority w:val="21"/>
    <w:qFormat/>
    <w:rsid w:val="006717CF"/>
    <w:rPr>
      <w:rFonts w:ascii="Arial" w:hAnsi="Arial"/>
      <w:i/>
      <w:iCs/>
      <w:color w:val="auto"/>
      <w:sz w:val="20"/>
    </w:rPr>
  </w:style>
  <w:style w:type="character" w:styleId="IntensiverVerweis">
    <w:name w:val="Intense Reference"/>
    <w:basedOn w:val="Absatz-Standardschriftart"/>
    <w:uiPriority w:val="32"/>
    <w:qFormat/>
    <w:rsid w:val="006717CF"/>
    <w:rPr>
      <w:b/>
      <w:bCs/>
      <w:smallCaps/>
      <w:color w:val="365F91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rsid w:val="006717CF"/>
    <w:rPr>
      <w:rFonts w:ascii="Arial" w:hAnsi="Arial" w:cs="Arial"/>
      <w:noProof/>
      <w:spacing w:val="2"/>
      <w:kern w:val="0"/>
      <w:sz w:val="18"/>
      <w:szCs w:val="16"/>
      <w:lang w:val="fr-FR"/>
      <w14:ligatures w14:val="none"/>
    </w:rPr>
  </w:style>
  <w:style w:type="paragraph" w:styleId="Fuzeile">
    <w:name w:val="footer"/>
    <w:basedOn w:val="Standard"/>
    <w:link w:val="FuzeileZchn"/>
    <w:uiPriority w:val="20"/>
    <w:qFormat/>
    <w:rsid w:val="006717CF"/>
    <w:pPr>
      <w:tabs>
        <w:tab w:val="right" w:pos="9356"/>
      </w:tabs>
      <w:spacing w:line="200" w:lineRule="exact"/>
    </w:pPr>
    <w:rPr>
      <w:rFonts w:cs="Arial"/>
      <w:noProof/>
      <w:color w:val="auto"/>
      <w:spacing w:val="2"/>
      <w:kern w:val="0"/>
      <w:sz w:val="18"/>
      <w:szCs w:val="20"/>
      <w:lang w:val="fr-FR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20"/>
    <w:rsid w:val="006717CF"/>
    <w:rPr>
      <w:rFonts w:ascii="Arial" w:hAnsi="Arial" w:cs="Arial"/>
      <w:noProof/>
      <w:spacing w:val="2"/>
      <w:kern w:val="0"/>
      <w:sz w:val="18"/>
      <w:szCs w:val="20"/>
      <w:lang w:val="fr-FR"/>
      <w14:ligatures w14:val="none"/>
    </w:rPr>
  </w:style>
  <w:style w:type="character" w:styleId="Hervorhebung">
    <w:name w:val="Emphasis"/>
    <w:basedOn w:val="Absatz-Standardschriftart"/>
    <w:uiPriority w:val="20"/>
    <w:qFormat/>
    <w:rsid w:val="006717CF"/>
    <w:rPr>
      <w:rFonts w:ascii="Arial" w:hAnsi="Arial"/>
      <w:i/>
      <w:iCs/>
      <w:color w:val="auto"/>
      <w:sz w:val="20"/>
    </w:rPr>
  </w:style>
  <w:style w:type="paragraph" w:styleId="KeinLeerraum">
    <w:name w:val="No Spacing"/>
    <w:uiPriority w:val="1"/>
    <w:qFormat/>
    <w:rsid w:val="006717CF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qFormat/>
    <w:rsid w:val="006717CF"/>
    <w:rPr>
      <w:rFonts w:ascii="Arial" w:hAnsi="Arial"/>
      <w:i w:val="0"/>
      <w:iCs/>
      <w:color w:val="404040" w:themeColor="text1" w:themeTint="BF"/>
      <w:sz w:val="20"/>
    </w:rPr>
  </w:style>
  <w:style w:type="character" w:styleId="Fett">
    <w:name w:val="Strong"/>
    <w:uiPriority w:val="22"/>
    <w:qFormat/>
    <w:rsid w:val="006717CF"/>
  </w:style>
  <w:style w:type="paragraph" w:styleId="Listenabsatz">
    <w:name w:val="List Paragraph"/>
    <w:basedOn w:val="Standard"/>
    <w:uiPriority w:val="34"/>
    <w:rsid w:val="006717CF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Wyss\Swiss%20University%20Sports\Gesch&#228;ftsstelle%20-%20Dokumente\General\01_Marketing%20-%20Kommunikation\Vorlagen\Word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SG CD Arial-Palatino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9BA7913A5A74B94AA89FEE6DA79CB" ma:contentTypeVersion="16" ma:contentTypeDescription="Ein neues Dokument erstellen." ma:contentTypeScope="" ma:versionID="f285436aba7a3f376da5cec435cb158d">
  <xsd:schema xmlns:xsd="http://www.w3.org/2001/XMLSchema" xmlns:xs="http://www.w3.org/2001/XMLSchema" xmlns:p="http://schemas.microsoft.com/office/2006/metadata/properties" xmlns:ns2="f3b953ec-2746-4f8f-bcf2-fac20a14d72b" xmlns:ns3="d90213a1-bee9-47a7-933c-3a181714e135" targetNamespace="http://schemas.microsoft.com/office/2006/metadata/properties" ma:root="true" ma:fieldsID="2ee33f906a4604e8e29f3bd4fd996ba3" ns2:_="" ns3:_="">
    <xsd:import namespace="f3b953ec-2746-4f8f-bcf2-fac20a14d72b"/>
    <xsd:import namespace="d90213a1-bee9-47a7-933c-3a181714e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53ec-2746-4f8f-bcf2-fac20a14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39cad84-b7f7-402d-aac6-85c2df2e6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13a1-bee9-47a7-933c-3a181714e1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c3b774-d50e-4829-87a4-2e1977081f0e}" ma:internalName="TaxCatchAll" ma:showField="CatchAllData" ma:web="d90213a1-bee9-47a7-933c-3a181714e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213a1-bee9-47a7-933c-3a181714e135" xsi:nil="true"/>
    <lcf76f155ced4ddcb4097134ff3c332f xmlns="f3b953ec-2746-4f8f-bcf2-fac20a14d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2DA58-CFF5-4D47-A1C4-E0BB3FF37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953ec-2746-4f8f-bcf2-fac20a14d72b"/>
    <ds:schemaRef ds:uri="d90213a1-bee9-47a7-933c-3a181714e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3CFE4-E5B5-45BF-9DC7-67EB2F356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DCBA0-A5AE-408F-90D9-607E41FB43BE}">
  <ds:schemaRefs>
    <ds:schemaRef ds:uri="http://schemas.microsoft.com/office/2006/metadata/properties"/>
    <ds:schemaRef ds:uri="http://schemas.microsoft.com/office/infopath/2007/PartnerControls"/>
    <ds:schemaRef ds:uri="d90213a1-bee9-47a7-933c-3a181714e135"/>
    <ds:schemaRef ds:uri="f3b953ec-2746-4f8f-bcf2-fac20a14d7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Vorlage.dotx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Wyss, SelinaAnnina</dc:creator>
  <cp:keywords/>
  <dc:description/>
  <cp:lastModifiedBy>Selina Wyss</cp:lastModifiedBy>
  <cp:revision>2</cp:revision>
  <dcterms:created xsi:type="dcterms:W3CDTF">2026-01-21T07:57:00Z</dcterms:created>
  <dcterms:modified xsi:type="dcterms:W3CDTF">2026-01-21T07:57:00Z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0x0101003F09BA7913A5A74B94AA89FEE6DA79CB</vt:lpwstr>
  </property>
  <property fmtid="{D5CDD505-2E9C-101B-9397-08002B2CF9AE}" pid="3" name="MediaServiceImageTags">
    <vt:lpwstr/>
  </property>
</Properties>
</file>