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5A98" w14:textId="014F243B" w:rsidR="006717CF" w:rsidRPr="00A0577C" w:rsidRDefault="00A0577C" w:rsidP="006717CF">
      <w:pPr>
        <w:pStyle w:val="berschrift1"/>
        <w:rPr>
          <w:lang w:val="en-US"/>
        </w:rPr>
      </w:pPr>
      <w:r>
        <w:rPr>
          <w:lang w:val="en-US"/>
        </w:rPr>
        <w:t>PERSONALLISTE</w:t>
      </w:r>
    </w:p>
    <w:p w14:paraId="23DE6019" w14:textId="419EAFF2" w:rsidR="006717CF" w:rsidRPr="00A0577C" w:rsidRDefault="00A0577C" w:rsidP="006717CF">
      <w:pPr>
        <w:pStyle w:val="berschrift2"/>
        <w:rPr>
          <w:lang w:val="en-US"/>
        </w:rPr>
      </w:pPr>
      <w:r>
        <w:rPr>
          <w:lang w:val="en-US"/>
        </w:rPr>
        <w:t>SCHWEIZER HOCHSCHULMEISTERSCHAFT UNIHOCKEY</w:t>
      </w:r>
    </w:p>
    <w:p w14:paraId="251961B2" w14:textId="77777777" w:rsidR="006717CF" w:rsidRPr="00A0577C" w:rsidRDefault="006717CF" w:rsidP="006717CF">
      <w:pPr>
        <w:spacing w:line="240" w:lineRule="atLeast"/>
        <w:rPr>
          <w:rFonts w:eastAsia="Palatino Linotype" w:cs="Arial"/>
          <w:color w:val="auto"/>
          <w:kern w:val="0"/>
          <w:szCs w:val="20"/>
          <w:lang w:val="en-US"/>
          <w14:ligatures w14:val="none"/>
        </w:rPr>
      </w:pPr>
    </w:p>
    <w:p w14:paraId="04B2D528" w14:textId="77777777" w:rsidR="00A0577C" w:rsidRDefault="00A0577C" w:rsidP="00A0577C">
      <w:pPr>
        <w:pStyle w:val="Kopfzeile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1843"/>
        <w:gridCol w:w="1294"/>
        <w:gridCol w:w="3520"/>
      </w:tblGrid>
      <w:tr w:rsidR="00A0577C" w:rsidRPr="00A0577C" w14:paraId="6D4B2CE5" w14:textId="05CFD719" w:rsidTr="001909D9">
        <w:trPr>
          <w:trHeight w:val="888"/>
        </w:trPr>
        <w:tc>
          <w:tcPr>
            <w:tcW w:w="4248" w:type="dxa"/>
            <w:gridSpan w:val="3"/>
            <w:vAlign w:val="center"/>
          </w:tcPr>
          <w:p w14:paraId="6B7ABF9F" w14:textId="5E26A5F3" w:rsidR="00A0577C" w:rsidRPr="00A0577C" w:rsidRDefault="00A0577C" w:rsidP="00A0577C">
            <w:pPr>
              <w:pStyle w:val="Kopfzeile"/>
              <w:rPr>
                <w:b/>
                <w:bCs/>
              </w:rPr>
            </w:pPr>
            <w:r w:rsidRPr="00A0577C">
              <w:rPr>
                <w:b/>
                <w:bCs/>
                <w:sz w:val="22"/>
                <w:szCs w:val="20"/>
              </w:rPr>
              <w:t>Team</w:t>
            </w:r>
          </w:p>
        </w:tc>
        <w:tc>
          <w:tcPr>
            <w:tcW w:w="4814" w:type="dxa"/>
            <w:gridSpan w:val="2"/>
            <w:vAlign w:val="center"/>
          </w:tcPr>
          <w:p w14:paraId="1E93C3AB" w14:textId="59041A49" w:rsidR="00A0577C" w:rsidRPr="00A0577C" w:rsidRDefault="00A0577C" w:rsidP="00A0577C">
            <w:pPr>
              <w:pStyle w:val="Kopfzeile"/>
              <w:rPr>
                <w:b/>
                <w:bCs/>
                <w:sz w:val="24"/>
                <w:szCs w:val="22"/>
              </w:rPr>
            </w:pPr>
            <w:r w:rsidRPr="00A0577C">
              <w:rPr>
                <w:b/>
                <w:bCs/>
                <w:sz w:val="24"/>
                <w:szCs w:val="22"/>
              </w:rPr>
              <w:t xml:space="preserve">Kategorie </w:t>
            </w:r>
          </w:p>
          <w:p w14:paraId="3AB2256F" w14:textId="263F017B" w:rsidR="00A0577C" w:rsidRPr="00A0577C" w:rsidRDefault="00276058" w:rsidP="00A0577C">
            <w:pPr>
              <w:pStyle w:val="Kopfzeile"/>
            </w:pPr>
            <w:sdt>
              <w:sdtPr>
                <w:rPr>
                  <w:b/>
                  <w:bCs/>
                  <w:sz w:val="24"/>
                  <w:szCs w:val="24"/>
                </w:rPr>
                <w:id w:val="-24381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7C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0577C" w:rsidRPr="00A0577C">
              <w:rPr>
                <w:b/>
                <w:bCs/>
              </w:rPr>
              <w:t xml:space="preserve"> </w:t>
            </w:r>
            <w:r w:rsidR="00A0577C" w:rsidRPr="00A0577C">
              <w:t xml:space="preserve">Frauen </w:t>
            </w:r>
          </w:p>
          <w:p w14:paraId="117B7AFB" w14:textId="372AC908" w:rsidR="00A0577C" w:rsidRPr="00A0577C" w:rsidRDefault="00276058" w:rsidP="00A0577C">
            <w:pPr>
              <w:pStyle w:val="Kopfzeile"/>
              <w:rPr>
                <w:b/>
                <w:bCs/>
              </w:rPr>
            </w:pPr>
            <w:sdt>
              <w:sdtPr>
                <w:rPr>
                  <w:sz w:val="24"/>
                  <w:szCs w:val="24"/>
                </w:rPr>
                <w:id w:val="6681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77C" w:rsidRPr="00A057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577C" w:rsidRPr="00A0577C">
              <w:t xml:space="preserve"> Herren</w:t>
            </w:r>
            <w:r w:rsidR="00A0577C" w:rsidRPr="00A0577C">
              <w:rPr>
                <w:b/>
                <w:bCs/>
              </w:rPr>
              <w:t xml:space="preserve"> </w:t>
            </w:r>
          </w:p>
        </w:tc>
      </w:tr>
      <w:tr w:rsidR="00A0577C" w14:paraId="29421EFE" w14:textId="492998B2" w:rsidTr="001909D9">
        <w:tc>
          <w:tcPr>
            <w:tcW w:w="421" w:type="dxa"/>
            <w:vAlign w:val="center"/>
          </w:tcPr>
          <w:p w14:paraId="78064838" w14:textId="77777777" w:rsidR="00A0577C" w:rsidRPr="00A0577C" w:rsidRDefault="00A0577C" w:rsidP="00A0577C">
            <w:pPr>
              <w:pStyle w:val="Kopfzeile"/>
              <w:rPr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40D9670" w14:textId="1F098BCB" w:rsidR="00A0577C" w:rsidRPr="00A0577C" w:rsidRDefault="00A0577C" w:rsidP="00A0577C">
            <w:pPr>
              <w:pStyle w:val="Kopfzeile"/>
              <w:rPr>
                <w:szCs w:val="18"/>
              </w:rPr>
            </w:pPr>
            <w:r w:rsidRPr="00A0577C">
              <w:rPr>
                <w:szCs w:val="18"/>
              </w:rPr>
              <w:t>Name</w:t>
            </w:r>
          </w:p>
        </w:tc>
        <w:tc>
          <w:tcPr>
            <w:tcW w:w="1843" w:type="dxa"/>
            <w:vAlign w:val="center"/>
          </w:tcPr>
          <w:p w14:paraId="38511789" w14:textId="4C44B97F" w:rsidR="00A0577C" w:rsidRPr="00A0577C" w:rsidRDefault="00A0577C" w:rsidP="00A0577C">
            <w:pPr>
              <w:pStyle w:val="Kopfzeile"/>
              <w:rPr>
                <w:szCs w:val="18"/>
              </w:rPr>
            </w:pPr>
            <w:r w:rsidRPr="00A0577C">
              <w:rPr>
                <w:szCs w:val="18"/>
              </w:rPr>
              <w:t>Vorname</w:t>
            </w:r>
          </w:p>
        </w:tc>
        <w:tc>
          <w:tcPr>
            <w:tcW w:w="1294" w:type="dxa"/>
            <w:vAlign w:val="center"/>
          </w:tcPr>
          <w:p w14:paraId="1A00BC3D" w14:textId="038D134F" w:rsidR="00A0577C" w:rsidRPr="00A0577C" w:rsidRDefault="00A0577C" w:rsidP="00A0577C">
            <w:pPr>
              <w:pStyle w:val="Kopfzeile"/>
              <w:rPr>
                <w:szCs w:val="18"/>
              </w:rPr>
            </w:pPr>
            <w:r w:rsidRPr="00A0577C">
              <w:rPr>
                <w:szCs w:val="18"/>
              </w:rPr>
              <w:t>Geburts-datum</w:t>
            </w:r>
          </w:p>
        </w:tc>
        <w:tc>
          <w:tcPr>
            <w:tcW w:w="3520" w:type="dxa"/>
            <w:vAlign w:val="center"/>
          </w:tcPr>
          <w:p w14:paraId="562A6CD4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>Leginummer / JOKER</w:t>
            </w:r>
          </w:p>
          <w:p w14:paraId="349DE48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 xml:space="preserve">Für Joker gemäss Reglement WO </w:t>
            </w:r>
          </w:p>
          <w:p w14:paraId="2854A48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>Art. 8 c) Universität / Fachhochschule</w:t>
            </w:r>
          </w:p>
          <w:p w14:paraId="5BD3B044" w14:textId="52396DB8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  <w:r w:rsidRPr="00A0577C">
              <w:rPr>
                <w:szCs w:val="18"/>
                <w:lang w:val="de-CH"/>
              </w:rPr>
              <w:t>Art. 8 e) Exmatrikulierte mit Exm-Datum</w:t>
            </w:r>
          </w:p>
        </w:tc>
      </w:tr>
      <w:tr w:rsidR="00A0577C" w14:paraId="34C872B5" w14:textId="631E051B" w:rsidTr="001909D9">
        <w:tc>
          <w:tcPr>
            <w:tcW w:w="421" w:type="dxa"/>
            <w:vAlign w:val="center"/>
          </w:tcPr>
          <w:p w14:paraId="0A9E3DC1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1</w:t>
            </w:r>
          </w:p>
          <w:p w14:paraId="68ABBDE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1FA139A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072CD93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5E95D2E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11B6C5F0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3FF01350" w14:textId="2BD43598" w:rsidTr="001909D9">
        <w:tc>
          <w:tcPr>
            <w:tcW w:w="421" w:type="dxa"/>
            <w:vAlign w:val="center"/>
          </w:tcPr>
          <w:p w14:paraId="73B3B927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2</w:t>
            </w:r>
          </w:p>
          <w:p w14:paraId="08E5699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6410858B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68E00E78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7697FDC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0718E4E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22A7C714" w14:textId="61126634" w:rsidTr="001909D9">
        <w:tc>
          <w:tcPr>
            <w:tcW w:w="421" w:type="dxa"/>
            <w:vAlign w:val="center"/>
          </w:tcPr>
          <w:p w14:paraId="50D2F52B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3</w:t>
            </w:r>
          </w:p>
          <w:p w14:paraId="7821B14F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3F9C2E51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65A9B4C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3A8886C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19E7D580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72676071" w14:textId="6DF64599" w:rsidTr="001909D9">
        <w:tc>
          <w:tcPr>
            <w:tcW w:w="421" w:type="dxa"/>
            <w:vAlign w:val="center"/>
          </w:tcPr>
          <w:p w14:paraId="481450F5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4</w:t>
            </w:r>
          </w:p>
          <w:p w14:paraId="198D1FF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5610D898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5F521516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6AFFCCF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1BD8DDF8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03BA885D" w14:textId="77777777" w:rsidTr="001909D9">
        <w:tc>
          <w:tcPr>
            <w:tcW w:w="421" w:type="dxa"/>
            <w:vAlign w:val="center"/>
          </w:tcPr>
          <w:p w14:paraId="4E7294C7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5</w:t>
            </w:r>
          </w:p>
          <w:p w14:paraId="47600EA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4B1EB94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74B7348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33682246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3CF7A67B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7F3420A8" w14:textId="77777777" w:rsidTr="001909D9">
        <w:tc>
          <w:tcPr>
            <w:tcW w:w="421" w:type="dxa"/>
            <w:vAlign w:val="center"/>
          </w:tcPr>
          <w:p w14:paraId="1CC284F7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6</w:t>
            </w:r>
          </w:p>
          <w:p w14:paraId="40A4BE3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0B2215C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35AB40C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05E1BE76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40545B02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293974E7" w14:textId="77777777" w:rsidTr="001909D9">
        <w:tc>
          <w:tcPr>
            <w:tcW w:w="421" w:type="dxa"/>
            <w:vAlign w:val="center"/>
          </w:tcPr>
          <w:p w14:paraId="6D73B612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7</w:t>
            </w:r>
          </w:p>
          <w:p w14:paraId="4FE13AC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0E9830BF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7F92C40F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3C7867E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723653CB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77D1FB42" w14:textId="77777777" w:rsidTr="001909D9">
        <w:tc>
          <w:tcPr>
            <w:tcW w:w="421" w:type="dxa"/>
            <w:vAlign w:val="center"/>
          </w:tcPr>
          <w:p w14:paraId="0B1CAF2D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8</w:t>
            </w:r>
          </w:p>
          <w:p w14:paraId="3B6259D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471DDA7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5F539C2A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259ADE4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414E66F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038647C3" w14:textId="77777777" w:rsidTr="001909D9">
        <w:tc>
          <w:tcPr>
            <w:tcW w:w="421" w:type="dxa"/>
            <w:vAlign w:val="center"/>
          </w:tcPr>
          <w:p w14:paraId="667914B5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9</w:t>
            </w:r>
          </w:p>
          <w:p w14:paraId="2D645991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7DCCD98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36C2FA2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71043EE0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4AED0FDC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18E5C13A" w14:textId="77777777" w:rsidTr="001909D9">
        <w:tc>
          <w:tcPr>
            <w:tcW w:w="421" w:type="dxa"/>
            <w:vAlign w:val="center"/>
          </w:tcPr>
          <w:p w14:paraId="4E1C48E8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10</w:t>
            </w:r>
          </w:p>
          <w:p w14:paraId="745B357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6A1F035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42CF72F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2B7AA2E9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1AC88011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A0577C" w14:paraId="34396727" w14:textId="77777777" w:rsidTr="001909D9">
        <w:tc>
          <w:tcPr>
            <w:tcW w:w="421" w:type="dxa"/>
            <w:vAlign w:val="center"/>
          </w:tcPr>
          <w:p w14:paraId="2E25CE5D" w14:textId="77777777" w:rsidR="00A0577C" w:rsidRPr="00A0577C" w:rsidRDefault="00A0577C" w:rsidP="00A0577C">
            <w:pPr>
              <w:pStyle w:val="Kopfzeile"/>
              <w:jc w:val="center"/>
              <w:rPr>
                <w:szCs w:val="18"/>
              </w:rPr>
            </w:pPr>
            <w:r w:rsidRPr="00A0577C">
              <w:rPr>
                <w:szCs w:val="18"/>
              </w:rPr>
              <w:t>11</w:t>
            </w:r>
          </w:p>
          <w:p w14:paraId="047132CD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05B69E7E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49EB0E35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598CD733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0B28B877" w14:textId="77777777" w:rsidR="00A0577C" w:rsidRPr="00A0577C" w:rsidRDefault="00A0577C" w:rsidP="00A0577C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0B10B12B" w14:textId="77777777" w:rsidTr="00ED3D5B">
        <w:tc>
          <w:tcPr>
            <w:tcW w:w="421" w:type="dxa"/>
          </w:tcPr>
          <w:p w14:paraId="4FEE72CC" w14:textId="542ACC0C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12</w:t>
            </w:r>
          </w:p>
          <w:p w14:paraId="09B6CC19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44C09DEB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2C771B1C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7057D9BC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7548F5F5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6DFAE622" w14:textId="77777777" w:rsidTr="00ED3D5B">
        <w:tc>
          <w:tcPr>
            <w:tcW w:w="421" w:type="dxa"/>
          </w:tcPr>
          <w:p w14:paraId="1A696729" w14:textId="00D16947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13</w:t>
            </w:r>
          </w:p>
          <w:p w14:paraId="58A74DA2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255A3378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1075407D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7D37B03B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5C70C9CF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316767E3" w14:textId="77777777" w:rsidTr="00ED3D5B">
        <w:tc>
          <w:tcPr>
            <w:tcW w:w="421" w:type="dxa"/>
          </w:tcPr>
          <w:p w14:paraId="4D5BA1AF" w14:textId="33FE6F58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14</w:t>
            </w:r>
          </w:p>
          <w:p w14:paraId="4F568FD0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46D80537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684CE2F9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68AC5C0C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37542049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0E39007E" w14:textId="77777777" w:rsidTr="00ED3D5B">
        <w:tc>
          <w:tcPr>
            <w:tcW w:w="421" w:type="dxa"/>
          </w:tcPr>
          <w:p w14:paraId="6709415C" w14:textId="20C10E13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15</w:t>
            </w:r>
          </w:p>
          <w:p w14:paraId="691D54B7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2547D8B5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505164A1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5D8E5C43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39766622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3970C3DC" w14:textId="77777777" w:rsidTr="00ED3D5B">
        <w:tc>
          <w:tcPr>
            <w:tcW w:w="421" w:type="dxa"/>
          </w:tcPr>
          <w:p w14:paraId="3BD4A8F5" w14:textId="41753CF9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  <w:p w14:paraId="686287E8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2704C55F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7D148B2D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182C29FF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7153DDCC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  <w:tr w:rsidR="00ED3D5B" w14:paraId="0BE1CE38" w14:textId="77777777" w:rsidTr="00ED3D5B">
        <w:tc>
          <w:tcPr>
            <w:tcW w:w="421" w:type="dxa"/>
          </w:tcPr>
          <w:p w14:paraId="3616A65D" w14:textId="0E764014" w:rsidR="00ED3D5B" w:rsidRPr="00A0577C" w:rsidRDefault="00ED3D5B" w:rsidP="002B53A9">
            <w:pPr>
              <w:pStyle w:val="Kopfzeile"/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  <w:p w14:paraId="1DF916A7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984" w:type="dxa"/>
          </w:tcPr>
          <w:p w14:paraId="77E6C87A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843" w:type="dxa"/>
          </w:tcPr>
          <w:p w14:paraId="6BA5D8EB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1294" w:type="dxa"/>
          </w:tcPr>
          <w:p w14:paraId="547F9F17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  <w:tc>
          <w:tcPr>
            <w:tcW w:w="3520" w:type="dxa"/>
          </w:tcPr>
          <w:p w14:paraId="3F07089A" w14:textId="77777777" w:rsidR="00ED3D5B" w:rsidRPr="00A0577C" w:rsidRDefault="00ED3D5B" w:rsidP="002B53A9">
            <w:pPr>
              <w:pStyle w:val="Kopfzeile"/>
              <w:rPr>
                <w:szCs w:val="18"/>
                <w:lang w:val="de-CH"/>
              </w:rPr>
            </w:pPr>
          </w:p>
        </w:tc>
      </w:tr>
    </w:tbl>
    <w:p w14:paraId="5BA817E0" w14:textId="77777777" w:rsidR="00A0577C" w:rsidRPr="00A0577C" w:rsidRDefault="00A0577C" w:rsidP="00A0577C">
      <w:pPr>
        <w:pStyle w:val="Kopfzeile"/>
        <w:rPr>
          <w:lang w:val="de-CH"/>
        </w:rPr>
      </w:pPr>
    </w:p>
    <w:p w14:paraId="085587D3" w14:textId="76836ADD" w:rsidR="00A0577C" w:rsidRPr="00A0577C" w:rsidRDefault="00A0577C" w:rsidP="00A0577C">
      <w:pPr>
        <w:pStyle w:val="Kopfzeile"/>
        <w:rPr>
          <w:lang w:val="de-CH"/>
        </w:rPr>
      </w:pPr>
      <w:r w:rsidRPr="00A0577C">
        <w:rPr>
          <w:lang w:val="de-CH"/>
        </w:rPr>
        <w:tab/>
      </w:r>
      <w:r w:rsidRPr="00A0577C">
        <w:rPr>
          <w:lang w:val="de-CH"/>
        </w:rPr>
        <w:tab/>
      </w:r>
      <w:r w:rsidRPr="00A0577C">
        <w:rPr>
          <w:lang w:val="de-CH"/>
        </w:rPr>
        <w:tab/>
      </w:r>
      <w:r w:rsidRPr="00A0577C">
        <w:rPr>
          <w:lang w:val="de-CH"/>
        </w:rPr>
        <w:tab/>
        <w:t xml:space="preserve">Die Richtigkeit bescheinigt </w:t>
      </w:r>
    </w:p>
    <w:p w14:paraId="54485050" w14:textId="49F18286" w:rsidR="00A0577C" w:rsidRPr="00A0577C" w:rsidRDefault="00A0577C" w:rsidP="00A0577C">
      <w:pPr>
        <w:pStyle w:val="Kopfzeile"/>
        <w:rPr>
          <w:lang w:val="de-CH"/>
        </w:rPr>
      </w:pPr>
      <w:r w:rsidRPr="00A0577C">
        <w:rPr>
          <w:lang w:val="de-CH"/>
        </w:rPr>
        <w:t>Ort und Datum</w:t>
      </w:r>
      <w:r w:rsidRPr="00A0577C">
        <w:rPr>
          <w:lang w:val="de-CH"/>
        </w:rPr>
        <w:tab/>
      </w:r>
      <w:r>
        <w:rPr>
          <w:lang w:val="de-CH"/>
        </w:rPr>
        <w:t>Teamverantwortliche:r</w:t>
      </w:r>
      <w:r w:rsidRPr="00A0577C">
        <w:rPr>
          <w:lang w:val="de-CH"/>
        </w:rPr>
        <w:t xml:space="preserve"> :</w:t>
      </w:r>
    </w:p>
    <w:p w14:paraId="753E02C6" w14:textId="77777777" w:rsidR="00A0577C" w:rsidRPr="00A0577C" w:rsidRDefault="00A0577C" w:rsidP="00A0577C">
      <w:pPr>
        <w:pStyle w:val="Kopfzeile"/>
        <w:rPr>
          <w:lang w:val="de-CH"/>
        </w:rPr>
      </w:pPr>
    </w:p>
    <w:p w14:paraId="66FD4D7B" w14:textId="77777777" w:rsidR="00A0577C" w:rsidRPr="00A0577C" w:rsidRDefault="00A0577C" w:rsidP="00A0577C">
      <w:pPr>
        <w:pStyle w:val="Kopfzeile"/>
        <w:rPr>
          <w:lang w:val="de-CH"/>
        </w:rPr>
      </w:pPr>
    </w:p>
    <w:p w14:paraId="323FD95A" w14:textId="77777777" w:rsidR="00505C0D" w:rsidRDefault="00505C0D" w:rsidP="00A0577C">
      <w:pPr>
        <w:pStyle w:val="Titel"/>
        <w:rPr>
          <w:lang w:val="de-CH"/>
        </w:rPr>
      </w:pPr>
    </w:p>
    <w:p w14:paraId="57E24E43" w14:textId="77777777" w:rsidR="00A0577C" w:rsidRDefault="00A0577C" w:rsidP="00A0577C"/>
    <w:p w14:paraId="1E6AC96B" w14:textId="2DC8E420" w:rsidR="00A0577C" w:rsidRPr="00A0577C" w:rsidRDefault="00A0577C" w:rsidP="00A0577C">
      <w:r>
        <w:t>____________________________________</w:t>
      </w:r>
      <w:r>
        <w:tab/>
      </w:r>
      <w:r>
        <w:tab/>
      </w:r>
      <w:r>
        <w:tab/>
        <w:t>______________________________</w:t>
      </w:r>
    </w:p>
    <w:sectPr w:rsidR="00A0577C" w:rsidRPr="00A0577C" w:rsidSect="006717CF">
      <w:headerReference w:type="default" r:id="rId9"/>
      <w:footerReference w:type="default" r:id="rId10"/>
      <w:pgSz w:w="11906" w:h="16838" w:code="9"/>
      <w:pgMar w:top="1702" w:right="1417" w:bottom="1134" w:left="1417" w:header="65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93DC0" w14:textId="77777777" w:rsidR="003D5419" w:rsidRDefault="003D5419">
      <w:r>
        <w:separator/>
      </w:r>
    </w:p>
  </w:endnote>
  <w:endnote w:type="continuationSeparator" w:id="0">
    <w:p w14:paraId="1D1AD71C" w14:textId="77777777" w:rsidR="003D5419" w:rsidRDefault="003D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notTrueType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AD1E" w14:textId="77777777" w:rsidR="006717CF" w:rsidRDefault="006717CF" w:rsidP="00382C34">
    <w:pPr>
      <w:pStyle w:val="Fuzeile"/>
    </w:pPr>
    <w:r>
      <w:drawing>
        <wp:anchor distT="0" distB="0" distL="114300" distR="114300" simplePos="0" relativeHeight="251660288" behindDoc="1" locked="0" layoutInCell="1" allowOverlap="1" wp14:anchorId="0BD6A282" wp14:editId="4424FF43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753100" cy="295275"/>
          <wp:effectExtent l="0" t="0" r="0" b="9525"/>
          <wp:wrapTight wrapText="bothSides">
            <wp:wrapPolygon edited="0">
              <wp:start x="0" y="0"/>
              <wp:lineTo x="0" y="20903"/>
              <wp:lineTo x="21528" y="20903"/>
              <wp:lineTo x="21528" y="0"/>
              <wp:lineTo x="0" y="0"/>
            </wp:wrapPolygon>
          </wp:wrapTight>
          <wp:docPr id="206032682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608"/>
                  <a:stretch/>
                </pic:blipFill>
                <pic:spPr bwMode="auto">
                  <a:xfrm>
                    <a:off x="0" y="0"/>
                    <a:ext cx="5753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6102" w14:textId="77777777" w:rsidR="003D5419" w:rsidRDefault="003D5419">
      <w:r>
        <w:separator/>
      </w:r>
    </w:p>
  </w:footnote>
  <w:footnote w:type="continuationSeparator" w:id="0">
    <w:p w14:paraId="6E27BF86" w14:textId="77777777" w:rsidR="003D5419" w:rsidRDefault="003D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1655" w14:textId="77777777" w:rsidR="006717CF" w:rsidRDefault="006717CF" w:rsidP="00382C34">
    <w:pPr>
      <w:pStyle w:val="Kopfzeile"/>
    </w:pPr>
    <w:r>
      <w:drawing>
        <wp:anchor distT="0" distB="0" distL="114300" distR="114300" simplePos="0" relativeHeight="251659264" behindDoc="1" locked="0" layoutInCell="1" allowOverlap="1" wp14:anchorId="0F8DAB7E" wp14:editId="48F8CCD3">
          <wp:simplePos x="0" y="0"/>
          <wp:positionH relativeFrom="margin">
            <wp:align>right</wp:align>
          </wp:positionH>
          <wp:positionV relativeFrom="paragraph">
            <wp:posOffset>18793</wp:posOffset>
          </wp:positionV>
          <wp:extent cx="1440000" cy="665125"/>
          <wp:effectExtent l="0" t="0" r="8255" b="1905"/>
          <wp:wrapTight wrapText="bothSides">
            <wp:wrapPolygon edited="0">
              <wp:start x="572" y="0"/>
              <wp:lineTo x="0" y="1857"/>
              <wp:lineTo x="0" y="10521"/>
              <wp:lineTo x="6003" y="19805"/>
              <wp:lineTo x="8004" y="21043"/>
              <wp:lineTo x="9433" y="21043"/>
              <wp:lineTo x="17436" y="20424"/>
              <wp:lineTo x="17150" y="19805"/>
              <wp:lineTo x="21438" y="14854"/>
              <wp:lineTo x="21438" y="6808"/>
              <wp:lineTo x="12577" y="1238"/>
              <wp:lineTo x="4573" y="0"/>
              <wp:lineTo x="572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6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7C"/>
    <w:rsid w:val="00093A56"/>
    <w:rsid w:val="001909D9"/>
    <w:rsid w:val="002D3FF4"/>
    <w:rsid w:val="003C7E37"/>
    <w:rsid w:val="003D5419"/>
    <w:rsid w:val="00447003"/>
    <w:rsid w:val="004A6C14"/>
    <w:rsid w:val="00505C0D"/>
    <w:rsid w:val="005136E5"/>
    <w:rsid w:val="006717CF"/>
    <w:rsid w:val="00824D94"/>
    <w:rsid w:val="00962B3F"/>
    <w:rsid w:val="00A0577C"/>
    <w:rsid w:val="00AC6C26"/>
    <w:rsid w:val="00E062EC"/>
    <w:rsid w:val="00E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927FA"/>
  <w15:chartTrackingRefBased/>
  <w15:docId w15:val="{D3E6CFAD-E862-47B7-9ED1-6E06638E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2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7CF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17CF"/>
    <w:pPr>
      <w:tabs>
        <w:tab w:val="left" w:pos="2539"/>
        <w:tab w:val="left" w:pos="4965"/>
        <w:tab w:val="left" w:pos="7392"/>
        <w:tab w:val="left" w:pos="9819"/>
        <w:tab w:val="left" w:pos="12246"/>
      </w:tabs>
      <w:spacing w:line="240" w:lineRule="atLeast"/>
      <w:outlineLvl w:val="0"/>
    </w:pPr>
    <w:rPr>
      <w:rFonts w:eastAsia="Palatino Linotype" w:cs="Arial"/>
      <w:b/>
      <w:bCs/>
      <w:color w:val="CD1719"/>
      <w:kern w:val="0"/>
      <w:sz w:val="28"/>
      <w:szCs w:val="28"/>
      <w:lang w:val="fr-FR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717CF"/>
    <w:pPr>
      <w:tabs>
        <w:tab w:val="left" w:pos="2539"/>
        <w:tab w:val="left" w:pos="4965"/>
        <w:tab w:val="left" w:pos="7392"/>
        <w:tab w:val="left" w:pos="9819"/>
        <w:tab w:val="left" w:pos="12246"/>
      </w:tabs>
      <w:spacing w:line="240" w:lineRule="atLeast"/>
      <w:outlineLvl w:val="1"/>
    </w:pPr>
    <w:rPr>
      <w:rFonts w:eastAsia="Palatino Linotype" w:cs="Arial"/>
      <w:b/>
      <w:bCs/>
      <w:outline/>
      <w:color w:val="CD1719"/>
      <w:kern w:val="0"/>
      <w:sz w:val="28"/>
      <w:szCs w:val="28"/>
      <w:lang w:val="fr-FR"/>
      <w14:textOutline w14:w="6350" w14:cap="rnd" w14:cmpd="sng" w14:algn="ctr">
        <w14:solidFill>
          <w14:srgbClr w14:val="CD1719"/>
        </w14:solidFill>
        <w14:prstDash w14:val="solid"/>
        <w14:bevel/>
      </w14:textOutline>
      <w14:textFill>
        <w14:noFill/>
      </w14:textFill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17C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1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17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1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1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1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1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17CF"/>
    <w:rPr>
      <w:rFonts w:ascii="Arial" w:eastAsia="Palatino Linotype" w:hAnsi="Arial" w:cs="Arial"/>
      <w:b/>
      <w:bCs/>
      <w:color w:val="CD1719"/>
      <w:kern w:val="0"/>
      <w:sz w:val="28"/>
      <w:szCs w:val="28"/>
      <w:lang w:val="fr-FR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17CF"/>
    <w:rPr>
      <w:rFonts w:ascii="Arial" w:eastAsia="Palatino Linotype" w:hAnsi="Arial" w:cs="Arial"/>
      <w:b/>
      <w:bCs/>
      <w:outline/>
      <w:color w:val="CD1719"/>
      <w:kern w:val="0"/>
      <w:sz w:val="28"/>
      <w:szCs w:val="28"/>
      <w:lang w:val="fr-FR"/>
      <w14:textOutline w14:w="6350" w14:cap="rnd" w14:cmpd="sng" w14:algn="ctr">
        <w14:solidFill>
          <w14:srgbClr w14:val="CD1719"/>
        </w14:solidFill>
        <w14:prstDash w14:val="solid"/>
        <w14:bevel/>
      </w14:textOutline>
      <w14:textFill>
        <w14:noFill/>
      </w14:textFill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7C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17CF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17CF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17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17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17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17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6717CF"/>
    <w:pPr>
      <w:spacing w:line="240" w:lineRule="atLeast"/>
    </w:pPr>
    <w:rPr>
      <w:rFonts w:eastAsia="Palatino Linotype" w:cs="Arial"/>
      <w:b/>
      <w:bCs/>
      <w:color w:val="auto"/>
      <w:kern w:val="0"/>
      <w:szCs w:val="20"/>
      <w:lang w:val="fr-FR"/>
      <w14:ligatures w14:val="none"/>
    </w:rPr>
  </w:style>
  <w:style w:type="character" w:customStyle="1" w:styleId="TitelZchn">
    <w:name w:val="Titel Zchn"/>
    <w:basedOn w:val="Absatz-Standardschriftart"/>
    <w:link w:val="Titel"/>
    <w:rsid w:val="006717CF"/>
    <w:rPr>
      <w:rFonts w:ascii="Arial" w:eastAsia="Palatino Linotype" w:hAnsi="Arial" w:cs="Arial"/>
      <w:b/>
      <w:bCs/>
      <w:kern w:val="0"/>
      <w:sz w:val="20"/>
      <w:szCs w:val="20"/>
      <w:lang w:val="fr-FR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6717CF"/>
    <w:pPr>
      <w:spacing w:line="240" w:lineRule="atLeast"/>
    </w:pPr>
    <w:rPr>
      <w:rFonts w:eastAsia="Palatino Linotype" w:cs="Arial"/>
      <w:color w:val="auto"/>
      <w:kern w:val="0"/>
      <w:szCs w:val="20"/>
      <w:lang w:val="fr-FR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"/>
    <w:rsid w:val="006717CF"/>
    <w:rPr>
      <w:rFonts w:ascii="Arial" w:eastAsia="Palatino Linotype" w:hAnsi="Arial" w:cs="Arial"/>
      <w:kern w:val="0"/>
      <w:sz w:val="20"/>
      <w:szCs w:val="20"/>
      <w:lang w:val="fr-FR"/>
      <w14:ligatures w14:val="none"/>
    </w:rPr>
  </w:style>
  <w:style w:type="paragraph" w:styleId="Kopfzeile">
    <w:name w:val="header"/>
    <w:basedOn w:val="Standard"/>
    <w:link w:val="KopfzeileZchn"/>
    <w:qFormat/>
    <w:rsid w:val="006717CF"/>
    <w:pPr>
      <w:tabs>
        <w:tab w:val="right" w:pos="9356"/>
      </w:tabs>
      <w:spacing w:line="200" w:lineRule="exact"/>
    </w:pPr>
    <w:rPr>
      <w:rFonts w:cs="Arial"/>
      <w:noProof/>
      <w:color w:val="auto"/>
      <w:spacing w:val="2"/>
      <w:kern w:val="0"/>
      <w:sz w:val="18"/>
      <w:szCs w:val="16"/>
      <w:lang w:val="fr-FR"/>
      <w14:ligatures w14:val="none"/>
    </w:rPr>
  </w:style>
  <w:style w:type="character" w:styleId="IntensiveHervorhebung">
    <w:name w:val="Intense Emphasis"/>
    <w:basedOn w:val="Hervorhebung"/>
    <w:uiPriority w:val="21"/>
    <w:qFormat/>
    <w:rsid w:val="006717CF"/>
    <w:rPr>
      <w:rFonts w:ascii="Arial" w:hAnsi="Arial"/>
      <w:i/>
      <w:iCs/>
      <w:color w:val="auto"/>
      <w:sz w:val="20"/>
    </w:rPr>
  </w:style>
  <w:style w:type="character" w:styleId="IntensiverVerweis">
    <w:name w:val="Intense Reference"/>
    <w:basedOn w:val="Absatz-Standardschriftart"/>
    <w:uiPriority w:val="32"/>
    <w:qFormat/>
    <w:rsid w:val="006717CF"/>
    <w:rPr>
      <w:b/>
      <w:bCs/>
      <w:smallCaps/>
      <w:color w:val="365F91" w:themeColor="accent1" w:themeShade="BF"/>
      <w:spacing w:val="5"/>
    </w:rPr>
  </w:style>
  <w:style w:type="character" w:customStyle="1" w:styleId="KopfzeileZchn">
    <w:name w:val="Kopfzeile Zchn"/>
    <w:basedOn w:val="Absatz-Standardschriftart"/>
    <w:link w:val="Kopfzeile"/>
    <w:rsid w:val="006717CF"/>
    <w:rPr>
      <w:rFonts w:ascii="Arial" w:hAnsi="Arial" w:cs="Arial"/>
      <w:noProof/>
      <w:spacing w:val="2"/>
      <w:kern w:val="0"/>
      <w:sz w:val="18"/>
      <w:szCs w:val="16"/>
      <w:lang w:val="fr-FR"/>
      <w14:ligatures w14:val="none"/>
    </w:rPr>
  </w:style>
  <w:style w:type="paragraph" w:styleId="Fuzeile">
    <w:name w:val="footer"/>
    <w:basedOn w:val="Standard"/>
    <w:link w:val="FuzeileZchn"/>
    <w:uiPriority w:val="20"/>
    <w:qFormat/>
    <w:rsid w:val="006717CF"/>
    <w:pPr>
      <w:tabs>
        <w:tab w:val="right" w:pos="9356"/>
      </w:tabs>
      <w:spacing w:line="200" w:lineRule="exact"/>
    </w:pPr>
    <w:rPr>
      <w:rFonts w:cs="Arial"/>
      <w:noProof/>
      <w:color w:val="auto"/>
      <w:spacing w:val="2"/>
      <w:kern w:val="0"/>
      <w:sz w:val="18"/>
      <w:szCs w:val="20"/>
      <w:lang w:val="fr-FR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20"/>
    <w:rsid w:val="006717CF"/>
    <w:rPr>
      <w:rFonts w:ascii="Arial" w:hAnsi="Arial" w:cs="Arial"/>
      <w:noProof/>
      <w:spacing w:val="2"/>
      <w:kern w:val="0"/>
      <w:sz w:val="18"/>
      <w:szCs w:val="20"/>
      <w:lang w:val="fr-FR"/>
      <w14:ligatures w14:val="none"/>
    </w:rPr>
  </w:style>
  <w:style w:type="character" w:styleId="Hervorhebung">
    <w:name w:val="Emphasis"/>
    <w:basedOn w:val="Absatz-Standardschriftart"/>
    <w:uiPriority w:val="20"/>
    <w:qFormat/>
    <w:rsid w:val="006717CF"/>
    <w:rPr>
      <w:rFonts w:ascii="Arial" w:hAnsi="Arial"/>
      <w:i/>
      <w:iCs/>
      <w:color w:val="auto"/>
      <w:sz w:val="20"/>
    </w:rPr>
  </w:style>
  <w:style w:type="paragraph" w:styleId="KeinLeerraum">
    <w:name w:val="No Spacing"/>
    <w:uiPriority w:val="1"/>
    <w:qFormat/>
    <w:rsid w:val="006717CF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qFormat/>
    <w:rsid w:val="006717CF"/>
    <w:rPr>
      <w:rFonts w:ascii="Arial" w:hAnsi="Arial"/>
      <w:i w:val="0"/>
      <w:iCs/>
      <w:color w:val="404040" w:themeColor="text1" w:themeTint="BF"/>
      <w:sz w:val="20"/>
    </w:rPr>
  </w:style>
  <w:style w:type="character" w:styleId="Fett">
    <w:name w:val="Strong"/>
    <w:uiPriority w:val="22"/>
    <w:qFormat/>
    <w:rsid w:val="006717CF"/>
  </w:style>
  <w:style w:type="paragraph" w:styleId="Listenabsatz">
    <w:name w:val="List Paragraph"/>
    <w:basedOn w:val="Standard"/>
    <w:uiPriority w:val="34"/>
    <w:rsid w:val="006717CF"/>
    <w:pPr>
      <w:ind w:left="720"/>
      <w:contextualSpacing/>
    </w:pPr>
  </w:style>
  <w:style w:type="table" w:styleId="Tabellenraster">
    <w:name w:val="Table Grid"/>
    <w:basedOn w:val="NormaleTabelle"/>
    <w:uiPriority w:val="59"/>
    <w:rsid w:val="00A0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Wyss\Swiss%20University%20Sports\Gesch&#228;ftsstelle%20-%20Dokumente\General\01_Marketing%20-%20Kommunikation\Vorlagen\Word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NISG CD Arial-Palatino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a9851-a482-45b9-b443-0379cbe50883" xsi:nil="true"/>
    <lcf76f155ced4ddcb4097134ff3c332f xmlns="6222b322-0ab3-4c39-845e-62254a0c61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5E2D4047A8843A548E1A3977445AB" ma:contentTypeVersion="13" ma:contentTypeDescription="Ein neues Dokument erstellen." ma:contentTypeScope="" ma:versionID="a585d750ed142fdc64623ef8a85f379c">
  <xsd:schema xmlns:xsd="http://www.w3.org/2001/XMLSchema" xmlns:xs="http://www.w3.org/2001/XMLSchema" xmlns:p="http://schemas.microsoft.com/office/2006/metadata/properties" xmlns:ns2="6222b322-0ab3-4c39-845e-62254a0c61ff" xmlns:ns3="f76a9851-a482-45b9-b443-0379cbe50883" targetNamespace="http://schemas.microsoft.com/office/2006/metadata/properties" ma:root="true" ma:fieldsID="607d15f79305d06f14da773a2bac0521" ns2:_="" ns3:_="">
    <xsd:import namespace="6222b322-0ab3-4c39-845e-62254a0c61ff"/>
    <xsd:import namespace="f76a9851-a482-45b9-b443-0379cbe5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2b322-0ab3-4c39-845e-62254a0c6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6e639ec-35b1-4635-902a-5d5459502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9851-a482-45b9-b443-0379cbe508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201022-e78f-44d7-bee9-beb038fd9a13}" ma:internalName="TaxCatchAll" ma:showField="CatchAllData" ma:web="f76a9851-a482-45b9-b443-0379cbe5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DCBA0-A5AE-408F-90D9-607E41FB43BE}">
  <ds:schemaRefs>
    <ds:schemaRef ds:uri="http://schemas.microsoft.com/office/2006/metadata/properties"/>
    <ds:schemaRef ds:uri="http://schemas.microsoft.com/office/infopath/2007/PartnerControls"/>
    <ds:schemaRef ds:uri="d90213a1-bee9-47a7-933c-3a181714e135"/>
    <ds:schemaRef ds:uri="f3b953ec-2746-4f8f-bcf2-fac20a14d72b"/>
  </ds:schemaRefs>
</ds:datastoreItem>
</file>

<file path=customXml/itemProps2.xml><?xml version="1.0" encoding="utf-8"?>
<ds:datastoreItem xmlns:ds="http://schemas.openxmlformats.org/officeDocument/2006/customXml" ds:itemID="{20C3CFE4-E5B5-45BF-9DC7-67EB2F356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0708F-A73F-4E49-8F24-1885038BE32A}"/>
</file>

<file path=docProps/app.xml><?xml version="1.0" encoding="utf-8"?>
<Properties xmlns="http://schemas.openxmlformats.org/officeDocument/2006/extended-properties" xmlns:vt="http://schemas.openxmlformats.org/officeDocument/2006/docPropsVTypes">
  <Template>Word Vorlage.dotx</Template>
  <TotalTime>0</TotalTime>
  <Pages>1</Pages>
  <Words>75</Words>
  <Characters>473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Wyss, SelinaAnnina</dc:creator>
  <cp:keywords/>
  <dc:description/>
  <cp:lastModifiedBy>Trachsel, Mirco</cp:lastModifiedBy>
  <cp:revision>2</cp:revision>
  <dcterms:created xsi:type="dcterms:W3CDTF">2026-02-25T14:01:00Z</dcterms:created>
  <dcterms:modified xsi:type="dcterms:W3CDTF">2026-02-25T14:01:00Z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0x01010052D5E2D4047A8843A548E1A3977445AB</vt:lpwstr>
  </property>
  <property fmtid="{D5CDD505-2E9C-101B-9397-08002B2CF9AE}" pid="3" name="MediaServiceImageTags">
    <vt:lpwstr/>
  </property>
</Properties>
</file>