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FB101" w14:textId="0944EAA4" w:rsidR="001D2767" w:rsidRPr="00936277" w:rsidRDefault="00690313" w:rsidP="00FD5DDA">
      <w:pPr>
        <w:pStyle w:val="StandardohneAbstand"/>
        <w:tabs>
          <w:tab w:val="left" w:pos="2539"/>
          <w:tab w:val="left" w:pos="4965"/>
          <w:tab w:val="left" w:pos="7392"/>
          <w:tab w:val="left" w:pos="9819"/>
          <w:tab w:val="left" w:pos="12246"/>
        </w:tabs>
        <w:rPr>
          <w:rFonts w:cs="Arial"/>
          <w:b/>
          <w:bCs/>
          <w:color w:val="CD1719"/>
          <w:sz w:val="28"/>
          <w:szCs w:val="28"/>
          <w:lang w:val="en-US"/>
        </w:rPr>
      </w:pPr>
      <w:r>
        <w:rPr>
          <w:rFonts w:cs="Arial"/>
          <w:b/>
          <w:bCs/>
          <w:color w:val="CD1719"/>
          <w:sz w:val="28"/>
          <w:szCs w:val="28"/>
        </w:rPr>
        <w:fldChar w:fldCharType="begin"/>
      </w:r>
      <w:r w:rsidRPr="00936277">
        <w:rPr>
          <w:rFonts w:cs="Arial"/>
          <w:b/>
          <w:bCs/>
          <w:color w:val="CD1719"/>
          <w:sz w:val="28"/>
          <w:szCs w:val="28"/>
          <w:lang w:val="en-US"/>
        </w:rPr>
        <w:instrText xml:space="preserve"> FILLIN   \* MERGEFORMAT </w:instrText>
      </w:r>
      <w:r>
        <w:rPr>
          <w:rFonts w:cs="Arial"/>
          <w:b/>
          <w:bCs/>
          <w:color w:val="CD1719"/>
          <w:sz w:val="28"/>
          <w:szCs w:val="28"/>
        </w:rPr>
        <w:fldChar w:fldCharType="end"/>
      </w:r>
      <w:r w:rsidR="00A04CA1" w:rsidRPr="00936277">
        <w:rPr>
          <w:rFonts w:cs="Arial"/>
          <w:b/>
          <w:bCs/>
          <w:color w:val="CD1719"/>
          <w:sz w:val="28"/>
          <w:szCs w:val="28"/>
          <w:lang w:val="en-US"/>
        </w:rPr>
        <w:t>SWISS UNIVERSITY CHAMPIONSHIP</w:t>
      </w:r>
    </w:p>
    <w:p w14:paraId="50EAB81B" w14:textId="0E652AB8" w:rsidR="001D2767" w:rsidRPr="00A04CA1" w:rsidRDefault="00A04CA1" w:rsidP="00FD5DDA">
      <w:pPr>
        <w:pStyle w:val="StandardohneAbstand"/>
        <w:tabs>
          <w:tab w:val="left" w:pos="2539"/>
          <w:tab w:val="left" w:pos="4965"/>
          <w:tab w:val="left" w:pos="7392"/>
          <w:tab w:val="left" w:pos="9819"/>
          <w:tab w:val="left" w:pos="12246"/>
        </w:tabs>
        <w:rPr>
          <w:rFonts w:cs="Arial"/>
          <w:b/>
          <w:bCs/>
          <w:outline/>
          <w:color w:val="CD1719"/>
          <w:sz w:val="28"/>
          <w:szCs w:val="28"/>
          <w14:textOutline w14:w="6350" w14:cap="rnd" w14:cmpd="sng" w14:algn="ctr">
            <w14:solidFill>
              <w14:srgbClr w14:val="CD1719"/>
            </w14:solidFill>
            <w14:prstDash w14:val="solid"/>
            <w14:bevel/>
          </w14:textOutline>
          <w14:textFill>
            <w14:noFill/>
          </w14:textFill>
        </w:rPr>
      </w:pPr>
      <w:r w:rsidRPr="00936277">
        <w:rPr>
          <w:rFonts w:cs="Arial"/>
          <w:b/>
          <w:bCs/>
          <w:outline/>
          <w:color w:val="CD1719"/>
          <w:sz w:val="28"/>
          <w:szCs w:val="28"/>
          <w:lang w:val="en-US"/>
          <w14:textOutline w14:w="6350" w14:cap="rnd" w14:cmpd="sng" w14:algn="ctr">
            <w14:solidFill>
              <w14:srgbClr w14:val="CD1719"/>
            </w14:solidFill>
            <w14:prstDash w14:val="solid"/>
            <w14:bevel/>
          </w14:textOutline>
          <w14:textFill>
            <w14:noFill/>
          </w14:textFill>
        </w:rPr>
        <w:t>SPIEL</w:t>
      </w:r>
      <w:r w:rsidR="007E3594" w:rsidRPr="00936277">
        <w:rPr>
          <w:rFonts w:cs="Arial"/>
          <w:b/>
          <w:bCs/>
          <w:outline/>
          <w:color w:val="CD1719"/>
          <w:sz w:val="28"/>
          <w:szCs w:val="28"/>
          <w:lang w:val="en-US"/>
          <w14:textOutline w14:w="6350" w14:cap="rnd" w14:cmpd="sng" w14:algn="ctr">
            <w14:solidFill>
              <w14:srgbClr w14:val="CD1719"/>
            </w14:solidFill>
            <w14:prstDash w14:val="solid"/>
            <w14:bevel/>
          </w14:textOutline>
          <w14:textFill>
            <w14:noFill/>
          </w14:textFill>
        </w:rPr>
        <w:t xml:space="preserve">PLAN UND ALLG. </w:t>
      </w:r>
      <w:r w:rsidR="007E3594">
        <w:rPr>
          <w:rFonts w:cs="Arial"/>
          <w:b/>
          <w:bCs/>
          <w:outline/>
          <w:color w:val="CD1719"/>
          <w:sz w:val="28"/>
          <w:szCs w:val="28"/>
          <w14:textOutline w14:w="6350" w14:cap="rnd" w14:cmpd="sng" w14:algn="ctr">
            <w14:solidFill>
              <w14:srgbClr w14:val="CD1719"/>
            </w14:solidFill>
            <w14:prstDash w14:val="solid"/>
            <w14:bevel/>
          </w14:textOutline>
          <w14:textFill>
            <w14:noFill/>
          </w14:textFill>
        </w:rPr>
        <w:t>INFOS</w:t>
      </w:r>
    </w:p>
    <w:p w14:paraId="2CEBC93B" w14:textId="77777777" w:rsidR="001D2767" w:rsidRPr="00BC47E2" w:rsidRDefault="001D2767" w:rsidP="00BC47E2">
      <w:pPr>
        <w:pStyle w:val="StandardohneAbstand"/>
        <w:spacing w:line="240" w:lineRule="auto"/>
        <w:rPr>
          <w:rFonts w:cs="Arial"/>
        </w:rPr>
      </w:pPr>
    </w:p>
    <w:p w14:paraId="30453F05" w14:textId="6C61E5D2" w:rsidR="006E66BA" w:rsidRDefault="006E66BA" w:rsidP="00103183">
      <w:pPr>
        <w:pStyle w:val="StandardohneAbstand"/>
        <w:rPr>
          <w:rFonts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61"/>
      </w:tblGrid>
      <w:tr w:rsidR="003E5B7A" w14:paraId="5E8CBE3C" w14:textId="77777777" w:rsidTr="001E111C">
        <w:trPr>
          <w:trHeight w:val="397"/>
        </w:trPr>
        <w:tc>
          <w:tcPr>
            <w:tcW w:w="1701" w:type="dxa"/>
          </w:tcPr>
          <w:p w14:paraId="27D8BAB1" w14:textId="0E077F4E" w:rsidR="003E5B7A" w:rsidRPr="001E111C" w:rsidRDefault="003E5B7A" w:rsidP="00CE5601">
            <w:pPr>
              <w:pStyle w:val="StandardohneAbstand"/>
              <w:rPr>
                <w:rFonts w:cs="Arial"/>
                <w:b/>
                <w:bCs/>
              </w:rPr>
            </w:pPr>
            <w:r w:rsidRPr="001E111C">
              <w:rPr>
                <w:rFonts w:cs="Arial"/>
                <w:b/>
                <w:bCs/>
              </w:rPr>
              <w:t>Sportdisziplin:</w:t>
            </w:r>
          </w:p>
        </w:tc>
        <w:tc>
          <w:tcPr>
            <w:tcW w:w="7361" w:type="dxa"/>
          </w:tcPr>
          <w:p w14:paraId="407EE10E" w14:textId="3F2DF1E8" w:rsidR="003E5B7A" w:rsidRDefault="003E5B7A" w:rsidP="00CE5601">
            <w:pPr>
              <w:pStyle w:val="StandardohneAbstand"/>
              <w:rPr>
                <w:rFonts w:cs="Arial"/>
              </w:rPr>
            </w:pPr>
          </w:p>
        </w:tc>
      </w:tr>
      <w:tr w:rsidR="003E5B7A" w14:paraId="2AA4A9F6" w14:textId="77777777" w:rsidTr="001E111C">
        <w:trPr>
          <w:trHeight w:val="397"/>
        </w:trPr>
        <w:tc>
          <w:tcPr>
            <w:tcW w:w="1701" w:type="dxa"/>
          </w:tcPr>
          <w:p w14:paraId="586AF011" w14:textId="6D8022B3" w:rsidR="003E5B7A" w:rsidRPr="001E111C" w:rsidRDefault="003E5B7A" w:rsidP="00CE5601">
            <w:pPr>
              <w:pStyle w:val="StandardohneAbstand"/>
              <w:rPr>
                <w:rFonts w:cs="Arial"/>
                <w:b/>
                <w:bCs/>
              </w:rPr>
            </w:pPr>
            <w:r w:rsidRPr="001E111C">
              <w:rPr>
                <w:rFonts w:cs="Arial"/>
                <w:b/>
                <w:bCs/>
                <w:lang w:val="en-US"/>
              </w:rPr>
              <w:t>Datum:</w:t>
            </w:r>
          </w:p>
        </w:tc>
        <w:tc>
          <w:tcPr>
            <w:tcW w:w="7361" w:type="dxa"/>
          </w:tcPr>
          <w:p w14:paraId="1988A813" w14:textId="60A62965" w:rsidR="003E5B7A" w:rsidRDefault="003E5B7A" w:rsidP="00CE5601">
            <w:pPr>
              <w:pStyle w:val="StandardohneAbstand"/>
              <w:rPr>
                <w:rFonts w:cs="Arial"/>
              </w:rPr>
            </w:pPr>
          </w:p>
        </w:tc>
      </w:tr>
      <w:tr w:rsidR="003E5B7A" w14:paraId="4D1D23E4" w14:textId="77777777" w:rsidTr="001E111C">
        <w:trPr>
          <w:trHeight w:val="397"/>
        </w:trPr>
        <w:tc>
          <w:tcPr>
            <w:tcW w:w="1701" w:type="dxa"/>
          </w:tcPr>
          <w:p w14:paraId="0A18F9AB" w14:textId="2BF9B96F" w:rsidR="003E5B7A" w:rsidRPr="001E111C" w:rsidRDefault="003E5B7A" w:rsidP="00CE5601">
            <w:pPr>
              <w:pStyle w:val="StandardohneAbstand"/>
              <w:rPr>
                <w:rFonts w:cs="Arial"/>
                <w:b/>
                <w:bCs/>
              </w:rPr>
            </w:pPr>
            <w:r w:rsidRPr="001E111C">
              <w:rPr>
                <w:rStyle w:val="Formatvorlage1"/>
                <w:b/>
                <w:bCs/>
              </w:rPr>
              <w:t>Ort:</w:t>
            </w:r>
          </w:p>
        </w:tc>
        <w:tc>
          <w:tcPr>
            <w:tcW w:w="7361" w:type="dxa"/>
          </w:tcPr>
          <w:p w14:paraId="7B2ECA8B" w14:textId="618EF8E8" w:rsidR="003E5B7A" w:rsidRDefault="003E5B7A" w:rsidP="00CE5601">
            <w:pPr>
              <w:pStyle w:val="StandardohneAbstand"/>
              <w:rPr>
                <w:rFonts w:cs="Arial"/>
              </w:rPr>
            </w:pPr>
          </w:p>
        </w:tc>
      </w:tr>
      <w:tr w:rsidR="003E5B7A" w14:paraId="68318259" w14:textId="77777777" w:rsidTr="001E111C">
        <w:trPr>
          <w:trHeight w:val="397"/>
        </w:trPr>
        <w:tc>
          <w:tcPr>
            <w:tcW w:w="1701" w:type="dxa"/>
          </w:tcPr>
          <w:p w14:paraId="71F6C328" w14:textId="2BE827C5" w:rsidR="003E5B7A" w:rsidRPr="001E111C" w:rsidRDefault="003E5B7A" w:rsidP="00CE5601">
            <w:pPr>
              <w:pStyle w:val="StandardohneAbstand"/>
              <w:rPr>
                <w:rFonts w:cs="Arial"/>
                <w:b/>
                <w:bCs/>
              </w:rPr>
            </w:pPr>
            <w:r w:rsidRPr="001E111C">
              <w:rPr>
                <w:rFonts w:cs="Arial"/>
                <w:b/>
                <w:bCs/>
              </w:rPr>
              <w:t>Anreise:</w:t>
            </w:r>
          </w:p>
        </w:tc>
        <w:tc>
          <w:tcPr>
            <w:tcW w:w="7361" w:type="dxa"/>
          </w:tcPr>
          <w:p w14:paraId="22A9D3DD" w14:textId="44EFC7BA" w:rsidR="00AD7A46" w:rsidRPr="00AD7A46" w:rsidRDefault="00AD7A46" w:rsidP="000A3F71"/>
        </w:tc>
      </w:tr>
      <w:tr w:rsidR="003E5B7A" w14:paraId="585E095D" w14:textId="77777777" w:rsidTr="001E111C">
        <w:trPr>
          <w:trHeight w:val="397"/>
        </w:trPr>
        <w:tc>
          <w:tcPr>
            <w:tcW w:w="1701" w:type="dxa"/>
          </w:tcPr>
          <w:p w14:paraId="4E6291F5" w14:textId="6E4F4186" w:rsidR="003E5B7A" w:rsidRPr="001E111C" w:rsidRDefault="003E5B7A" w:rsidP="00CE5601">
            <w:pPr>
              <w:pStyle w:val="StandardohneAbstand"/>
              <w:rPr>
                <w:rFonts w:cs="Arial"/>
                <w:b/>
                <w:bCs/>
              </w:rPr>
            </w:pPr>
            <w:r w:rsidRPr="001E111C">
              <w:rPr>
                <w:rFonts w:cs="Arial"/>
                <w:b/>
                <w:bCs/>
              </w:rPr>
              <w:t>Organisator:</w:t>
            </w:r>
          </w:p>
        </w:tc>
        <w:tc>
          <w:tcPr>
            <w:tcW w:w="7361" w:type="dxa"/>
          </w:tcPr>
          <w:p w14:paraId="368646FC" w14:textId="3DCE168B" w:rsidR="003E5B7A" w:rsidRDefault="003E5B7A" w:rsidP="00CE5601">
            <w:pPr>
              <w:pStyle w:val="StandardohneAbstand"/>
              <w:rPr>
                <w:rFonts w:cs="Arial"/>
              </w:rPr>
            </w:pPr>
          </w:p>
        </w:tc>
      </w:tr>
      <w:tr w:rsidR="003E5B7A" w14:paraId="3675570F" w14:textId="77777777" w:rsidTr="001E111C">
        <w:trPr>
          <w:trHeight w:val="397"/>
        </w:trPr>
        <w:tc>
          <w:tcPr>
            <w:tcW w:w="1701" w:type="dxa"/>
          </w:tcPr>
          <w:p w14:paraId="2A9A0A21" w14:textId="418E0831" w:rsidR="003E5B7A" w:rsidRPr="001E111C" w:rsidRDefault="003E5B7A" w:rsidP="00CE5601">
            <w:pPr>
              <w:pStyle w:val="StandardohneAbstand"/>
              <w:rPr>
                <w:rFonts w:cs="Arial"/>
                <w:b/>
                <w:bCs/>
              </w:rPr>
            </w:pPr>
            <w:r w:rsidRPr="001E111C">
              <w:rPr>
                <w:rFonts w:cs="Arial"/>
                <w:b/>
                <w:bCs/>
              </w:rPr>
              <w:t>Teilnehmende:</w:t>
            </w:r>
          </w:p>
        </w:tc>
        <w:tc>
          <w:tcPr>
            <w:tcW w:w="7361" w:type="dxa"/>
          </w:tcPr>
          <w:p w14:paraId="7283698E" w14:textId="2643A285" w:rsidR="00A05B60" w:rsidRPr="00FE156D" w:rsidRDefault="00A05B60" w:rsidP="000A3F71">
            <w:pPr>
              <w:pStyle w:val="StandardohneAbstand"/>
            </w:pPr>
          </w:p>
        </w:tc>
      </w:tr>
      <w:tr w:rsidR="003E5B7A" w:rsidRPr="003C30CA" w14:paraId="2B74076F" w14:textId="77777777" w:rsidTr="001E111C">
        <w:trPr>
          <w:trHeight w:val="397"/>
        </w:trPr>
        <w:tc>
          <w:tcPr>
            <w:tcW w:w="1701" w:type="dxa"/>
          </w:tcPr>
          <w:p w14:paraId="35AA80C0" w14:textId="310FE4FA" w:rsidR="003E5B7A" w:rsidRPr="001E111C" w:rsidRDefault="003E5B7A" w:rsidP="00CE5601">
            <w:pPr>
              <w:pStyle w:val="StandardohneAbstand"/>
              <w:rPr>
                <w:rFonts w:cs="Arial"/>
                <w:b/>
                <w:bCs/>
              </w:rPr>
            </w:pPr>
            <w:r w:rsidRPr="001E111C">
              <w:rPr>
                <w:rFonts w:cs="Arial"/>
                <w:b/>
                <w:bCs/>
              </w:rPr>
              <w:t>Spielplan:</w:t>
            </w:r>
          </w:p>
        </w:tc>
        <w:tc>
          <w:tcPr>
            <w:tcW w:w="7361" w:type="dxa"/>
          </w:tcPr>
          <w:p w14:paraId="691A27C1" w14:textId="0BBEA1DC" w:rsidR="003253DB" w:rsidRPr="003C30CA" w:rsidRDefault="003253DB" w:rsidP="000A3F71"/>
        </w:tc>
      </w:tr>
      <w:tr w:rsidR="003E5B7A" w14:paraId="4E539ED4" w14:textId="77777777" w:rsidTr="001E111C">
        <w:trPr>
          <w:trHeight w:val="397"/>
        </w:trPr>
        <w:tc>
          <w:tcPr>
            <w:tcW w:w="1701" w:type="dxa"/>
          </w:tcPr>
          <w:p w14:paraId="2A398D33" w14:textId="6751783F" w:rsidR="003E5B7A" w:rsidRPr="001E111C" w:rsidRDefault="003E5B7A" w:rsidP="00CE5601">
            <w:pPr>
              <w:pStyle w:val="StandardohneAbstand"/>
              <w:rPr>
                <w:rFonts w:cs="Arial"/>
                <w:b/>
                <w:bCs/>
              </w:rPr>
            </w:pPr>
            <w:r w:rsidRPr="001E111C">
              <w:rPr>
                <w:rFonts w:cs="Arial"/>
                <w:b/>
                <w:bCs/>
              </w:rPr>
              <w:t>Regeln:</w:t>
            </w:r>
          </w:p>
        </w:tc>
        <w:tc>
          <w:tcPr>
            <w:tcW w:w="7361" w:type="dxa"/>
          </w:tcPr>
          <w:p w14:paraId="7CEA9499" w14:textId="2B542AB9" w:rsidR="003E5B7A" w:rsidRPr="000E50AC" w:rsidRDefault="003E5B7A" w:rsidP="000A3F71">
            <w:pPr>
              <w:pStyle w:val="StandardohneAbstand"/>
            </w:pPr>
          </w:p>
        </w:tc>
      </w:tr>
      <w:tr w:rsidR="003E5B7A" w14:paraId="13C38B48" w14:textId="77777777" w:rsidTr="001E111C">
        <w:trPr>
          <w:trHeight w:val="397"/>
        </w:trPr>
        <w:tc>
          <w:tcPr>
            <w:tcW w:w="1701" w:type="dxa"/>
          </w:tcPr>
          <w:p w14:paraId="4F814D28" w14:textId="0F1AE58F" w:rsidR="003E5B7A" w:rsidRPr="001E111C" w:rsidRDefault="003E5B7A" w:rsidP="00CE5601">
            <w:pPr>
              <w:pStyle w:val="StandardohneAbstand"/>
              <w:rPr>
                <w:rFonts w:cs="Arial"/>
                <w:b/>
                <w:bCs/>
              </w:rPr>
            </w:pPr>
            <w:r w:rsidRPr="001E111C">
              <w:rPr>
                <w:rFonts w:cs="Arial"/>
                <w:b/>
                <w:bCs/>
              </w:rPr>
              <w:t>Verpflegung:</w:t>
            </w:r>
          </w:p>
        </w:tc>
        <w:tc>
          <w:tcPr>
            <w:tcW w:w="7361" w:type="dxa"/>
          </w:tcPr>
          <w:p w14:paraId="2E79DA96" w14:textId="56F7BEB7" w:rsidR="003E5B7A" w:rsidRDefault="003E5B7A" w:rsidP="00CE5601">
            <w:pPr>
              <w:pStyle w:val="StandardohneAbstand"/>
              <w:rPr>
                <w:rFonts w:cs="Arial"/>
              </w:rPr>
            </w:pPr>
          </w:p>
        </w:tc>
      </w:tr>
      <w:tr w:rsidR="003E5B7A" w14:paraId="4D28FD85" w14:textId="77777777" w:rsidTr="001E111C">
        <w:trPr>
          <w:trHeight w:val="397"/>
        </w:trPr>
        <w:tc>
          <w:tcPr>
            <w:tcW w:w="1701" w:type="dxa"/>
          </w:tcPr>
          <w:p w14:paraId="07ACF0A6" w14:textId="329EBE77" w:rsidR="003E5B7A" w:rsidRPr="001E111C" w:rsidRDefault="003E5B7A" w:rsidP="00CE5601">
            <w:pPr>
              <w:pStyle w:val="StandardohneAbstand"/>
              <w:rPr>
                <w:rFonts w:cs="Arial"/>
                <w:b/>
                <w:bCs/>
              </w:rPr>
            </w:pPr>
            <w:r w:rsidRPr="001E111C">
              <w:rPr>
                <w:rFonts w:cs="Arial"/>
                <w:b/>
                <w:bCs/>
              </w:rPr>
              <w:t>Versicherung:</w:t>
            </w:r>
          </w:p>
        </w:tc>
        <w:tc>
          <w:tcPr>
            <w:tcW w:w="7361" w:type="dxa"/>
          </w:tcPr>
          <w:p w14:paraId="1098B373" w14:textId="795C6591" w:rsidR="003E5B7A" w:rsidRDefault="003E5B7A" w:rsidP="00CE5601">
            <w:pPr>
              <w:pStyle w:val="StandardohneAbstand"/>
              <w:rPr>
                <w:rFonts w:cs="Arial"/>
              </w:rPr>
            </w:pPr>
          </w:p>
        </w:tc>
      </w:tr>
    </w:tbl>
    <w:p w14:paraId="3B8A597A" w14:textId="77777777" w:rsidR="003E5B7A" w:rsidRDefault="003E5B7A" w:rsidP="00103183">
      <w:pPr>
        <w:pStyle w:val="StandardohneAbstand"/>
        <w:rPr>
          <w:rFonts w:cs="Arial"/>
        </w:rPr>
      </w:pPr>
    </w:p>
    <w:p w14:paraId="069DAC54" w14:textId="77777777" w:rsidR="00CE5601" w:rsidRDefault="00CE5601" w:rsidP="00103183">
      <w:pPr>
        <w:pStyle w:val="StandardohneAbstand"/>
        <w:rPr>
          <w:rFonts w:cs="Arial"/>
        </w:rPr>
      </w:pPr>
    </w:p>
    <w:p w14:paraId="02BA9377" w14:textId="25DCCC48" w:rsidR="00DA7DDC" w:rsidRPr="00D7406E" w:rsidRDefault="00000000" w:rsidP="00017404">
      <w:pPr>
        <w:pStyle w:val="StandardohneAbstand"/>
        <w:tabs>
          <w:tab w:val="left" w:pos="6237"/>
        </w:tabs>
        <w:rPr>
          <w:rStyle w:val="Formatvorlage1"/>
        </w:rPr>
      </w:pPr>
      <w:sdt>
        <w:sdtPr>
          <w:rPr>
            <w:rStyle w:val="Formatvorlage1"/>
          </w:rPr>
          <w:id w:val="345915371"/>
          <w:placeholder>
            <w:docPart w:val="8F32D5E9D18D45BEBBE65C780019C7D6"/>
          </w:placeholder>
          <w:showingPlcHdr/>
          <w:text/>
        </w:sdtPr>
        <w:sdtEndPr>
          <w:rPr>
            <w:rStyle w:val="Absatz-Standardschriftart"/>
            <w:rFonts w:cs="Arial"/>
          </w:rPr>
        </w:sdtEndPr>
        <w:sdtContent>
          <w:r w:rsidR="003926EF" w:rsidRPr="00D7406E">
            <w:rPr>
              <w:rStyle w:val="Platzhaltertext"/>
              <w:rFonts w:cs="Arial"/>
            </w:rPr>
            <w:t>Ort und Datum</w:t>
          </w:r>
        </w:sdtContent>
      </w:sdt>
    </w:p>
    <w:p w14:paraId="70CC34DF" w14:textId="499ECBCA" w:rsidR="00D7406E" w:rsidRPr="00D7406E" w:rsidRDefault="00000000" w:rsidP="00017404">
      <w:pPr>
        <w:pStyle w:val="StandardohneAbstand"/>
        <w:tabs>
          <w:tab w:val="left" w:pos="6237"/>
        </w:tabs>
        <w:rPr>
          <w:rFonts w:cs="Arial"/>
        </w:rPr>
      </w:pPr>
      <w:sdt>
        <w:sdtPr>
          <w:rPr>
            <w:rStyle w:val="Formatvorlage1"/>
          </w:rPr>
          <w:id w:val="41878408"/>
          <w:placeholder>
            <w:docPart w:val="248E6D6FC91C400FBF32796E5D24E47E"/>
          </w:placeholder>
          <w:showingPlcHdr/>
        </w:sdtPr>
        <w:sdtEndPr>
          <w:rPr>
            <w:rStyle w:val="Absatz-Standardschriftart"/>
            <w:rFonts w:cs="Arial"/>
          </w:rPr>
        </w:sdtEndPr>
        <w:sdtContent>
          <w:r w:rsidR="00D7406E" w:rsidRPr="00D7406E">
            <w:rPr>
              <w:rStyle w:val="Platzhaltertext"/>
              <w:rFonts w:cs="Arial"/>
            </w:rPr>
            <w:t>verantwortliche Person</w:t>
          </w:r>
        </w:sdtContent>
      </w:sdt>
    </w:p>
    <w:sectPr w:rsidR="00D7406E" w:rsidRPr="00D7406E" w:rsidSect="008D3DCD">
      <w:headerReference w:type="default" r:id="rId13"/>
      <w:footerReference w:type="default" r:id="rId14"/>
      <w:type w:val="continuous"/>
      <w:pgSz w:w="11906" w:h="16838" w:code="9"/>
      <w:pgMar w:top="1702" w:right="1417" w:bottom="1134" w:left="1417" w:header="652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21F1D" w14:textId="77777777" w:rsidR="001D1C1A" w:rsidRDefault="001D1C1A" w:rsidP="008B3FFB">
      <w:r>
        <w:separator/>
      </w:r>
    </w:p>
    <w:p w14:paraId="6AF044D1" w14:textId="77777777" w:rsidR="001D1C1A" w:rsidRDefault="001D1C1A"/>
  </w:endnote>
  <w:endnote w:type="continuationSeparator" w:id="0">
    <w:p w14:paraId="23AC8C40" w14:textId="77777777" w:rsidR="001D1C1A" w:rsidRDefault="001D1C1A" w:rsidP="008B3FFB">
      <w:r>
        <w:continuationSeparator/>
      </w:r>
    </w:p>
    <w:p w14:paraId="2D8D42D3" w14:textId="77777777" w:rsidR="001D1C1A" w:rsidRDefault="001D1C1A"/>
  </w:endnote>
  <w:endnote w:type="continuationNotice" w:id="1">
    <w:p w14:paraId="5F2A63E9" w14:textId="77777777" w:rsidR="001D1C1A" w:rsidRDefault="001D1C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 Light">
    <w:panose1 w:val="020B0402020204020203"/>
    <w:charset w:val="00"/>
    <w:family w:val="swiss"/>
    <w:pitch w:val="variable"/>
    <w:sig w:usb0="A00002AF" w:usb1="00006803" w:usb2="00000000" w:usb3="00000000" w:csb0="0000009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3E6EF" w14:textId="42847D7B" w:rsidR="001D2767" w:rsidRDefault="00E55B70">
    <w:pPr>
      <w:pStyle w:val="Fuzeile"/>
    </w:pPr>
    <w:r>
      <w:drawing>
        <wp:anchor distT="0" distB="0" distL="114300" distR="114300" simplePos="0" relativeHeight="251659264" behindDoc="0" locked="0" layoutInCell="1" allowOverlap="1" wp14:anchorId="363BACFE" wp14:editId="7E34AC68">
          <wp:simplePos x="0" y="0"/>
          <wp:positionH relativeFrom="margin">
            <wp:align>left</wp:align>
          </wp:positionH>
          <wp:positionV relativeFrom="paragraph">
            <wp:posOffset>-197485</wp:posOffset>
          </wp:positionV>
          <wp:extent cx="5762625" cy="333375"/>
          <wp:effectExtent l="0" t="0" r="9525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E639F" w14:textId="77777777" w:rsidR="001D1C1A" w:rsidRDefault="001D1C1A" w:rsidP="008B3FFB">
      <w:r>
        <w:separator/>
      </w:r>
    </w:p>
    <w:p w14:paraId="35809012" w14:textId="77777777" w:rsidR="001D1C1A" w:rsidRDefault="001D1C1A"/>
  </w:footnote>
  <w:footnote w:type="continuationSeparator" w:id="0">
    <w:p w14:paraId="1AE425C0" w14:textId="77777777" w:rsidR="001D1C1A" w:rsidRDefault="001D1C1A" w:rsidP="008B3FFB">
      <w:r>
        <w:continuationSeparator/>
      </w:r>
    </w:p>
    <w:p w14:paraId="3D88EB0D" w14:textId="77777777" w:rsidR="001D1C1A" w:rsidRDefault="001D1C1A"/>
  </w:footnote>
  <w:footnote w:type="continuationNotice" w:id="1">
    <w:p w14:paraId="5B8DD335" w14:textId="77777777" w:rsidR="001D1C1A" w:rsidRDefault="001D1C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408FA" w14:textId="6EB2F19C" w:rsidR="001D2767" w:rsidRDefault="001D2767" w:rsidP="001D2767">
    <w:pPr>
      <w:pStyle w:val="Kopfzeile"/>
    </w:pPr>
    <w:r>
      <w:drawing>
        <wp:anchor distT="0" distB="0" distL="114300" distR="114300" simplePos="0" relativeHeight="251658240" behindDoc="1" locked="0" layoutInCell="1" allowOverlap="1" wp14:anchorId="21F96130" wp14:editId="05299B7E">
          <wp:simplePos x="0" y="0"/>
          <wp:positionH relativeFrom="margin">
            <wp:align>right</wp:align>
          </wp:positionH>
          <wp:positionV relativeFrom="paragraph">
            <wp:posOffset>18793</wp:posOffset>
          </wp:positionV>
          <wp:extent cx="1440000" cy="665125"/>
          <wp:effectExtent l="0" t="0" r="8255" b="1905"/>
          <wp:wrapTight wrapText="bothSides">
            <wp:wrapPolygon edited="0">
              <wp:start x="572" y="0"/>
              <wp:lineTo x="0" y="1857"/>
              <wp:lineTo x="0" y="10521"/>
              <wp:lineTo x="6003" y="19805"/>
              <wp:lineTo x="8004" y="21043"/>
              <wp:lineTo x="9433" y="21043"/>
              <wp:lineTo x="17436" y="20424"/>
              <wp:lineTo x="17150" y="19805"/>
              <wp:lineTo x="21438" y="14854"/>
              <wp:lineTo x="21438" y="6808"/>
              <wp:lineTo x="12577" y="1238"/>
              <wp:lineTo x="4573" y="0"/>
              <wp:lineTo x="572" y="0"/>
            </wp:wrapPolygon>
          </wp:wrapTight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6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2389E"/>
    <w:multiLevelType w:val="multilevel"/>
    <w:tmpl w:val="470E5BD6"/>
    <w:styleLink w:val="UNISGAufzhlung"/>
    <w:lvl w:ilvl="0">
      <w:start w:val="1"/>
      <w:numFmt w:val="bullet"/>
      <w:lvlText w:val="–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681" w:hanging="22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908" w:hanging="22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135" w:hanging="22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1362" w:hanging="22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1589" w:hanging="22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1816" w:hanging="22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2043" w:hanging="227"/>
      </w:pPr>
      <w:rPr>
        <w:rFonts w:ascii="Calibri" w:hAnsi="Calibri" w:hint="default"/>
      </w:rPr>
    </w:lvl>
  </w:abstractNum>
  <w:abstractNum w:abstractNumId="1" w15:restartNumberingAfterBreak="0">
    <w:nsid w:val="111B741D"/>
    <w:multiLevelType w:val="multilevel"/>
    <w:tmpl w:val="623044BE"/>
    <w:lvl w:ilvl="0">
      <w:start w:val="1"/>
      <w:numFmt w:val="none"/>
      <w:pStyle w:val="berschrift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berschrift2"/>
      <w:lvlText w:val="%2"/>
      <w:lvlJc w:val="left"/>
      <w:pPr>
        <w:ind w:left="754" w:hanging="754"/>
      </w:pPr>
      <w:rPr>
        <w:rFonts w:hint="default"/>
      </w:rPr>
    </w:lvl>
    <w:lvl w:ilvl="2">
      <w:start w:val="1"/>
      <w:numFmt w:val="decimal"/>
      <w:pStyle w:val="berschrift3"/>
      <w:lvlText w:val="%2.%3"/>
      <w:lvlJc w:val="left"/>
      <w:pPr>
        <w:ind w:left="777" w:hanging="777"/>
      </w:pPr>
      <w:rPr>
        <w:rFonts w:hint="default"/>
      </w:rPr>
    </w:lvl>
    <w:lvl w:ilvl="3">
      <w:start w:val="1"/>
      <w:numFmt w:val="decimal"/>
      <w:pStyle w:val="berschrift4"/>
      <w:lvlText w:val="%2.%3.%4"/>
      <w:lvlJc w:val="left"/>
      <w:pPr>
        <w:ind w:left="800" w:hanging="800"/>
      </w:pPr>
      <w:rPr>
        <w:rFonts w:hint="default"/>
      </w:rPr>
    </w:lvl>
    <w:lvl w:ilvl="4">
      <w:start w:val="1"/>
      <w:numFmt w:val="decimal"/>
      <w:pStyle w:val="berschrift5"/>
      <w:lvlText w:val="%2.%3.%4.%5"/>
      <w:lvlJc w:val="left"/>
      <w:pPr>
        <w:ind w:left="800" w:hanging="800"/>
      </w:pPr>
      <w:rPr>
        <w:rFonts w:hint="default"/>
      </w:rPr>
    </w:lvl>
    <w:lvl w:ilvl="5">
      <w:start w:val="1"/>
      <w:numFmt w:val="none"/>
      <w:lvlText w:val=""/>
      <w:lvlJc w:val="left"/>
      <w:pPr>
        <w:ind w:left="800" w:hanging="800"/>
      </w:pPr>
      <w:rPr>
        <w:rFonts w:hint="default"/>
      </w:rPr>
    </w:lvl>
    <w:lvl w:ilvl="6">
      <w:start w:val="1"/>
      <w:numFmt w:val="none"/>
      <w:lvlText w:val=""/>
      <w:lvlJc w:val="left"/>
      <w:pPr>
        <w:ind w:left="800" w:hanging="800"/>
      </w:pPr>
      <w:rPr>
        <w:rFonts w:hint="default"/>
      </w:rPr>
    </w:lvl>
    <w:lvl w:ilvl="7">
      <w:start w:val="1"/>
      <w:numFmt w:val="none"/>
      <w:lvlText w:val=""/>
      <w:lvlJc w:val="left"/>
      <w:pPr>
        <w:ind w:left="800" w:hanging="800"/>
      </w:pPr>
      <w:rPr>
        <w:rFonts w:hint="default"/>
      </w:rPr>
    </w:lvl>
    <w:lvl w:ilvl="8">
      <w:start w:val="1"/>
      <w:numFmt w:val="none"/>
      <w:lvlText w:val=""/>
      <w:lvlJc w:val="left"/>
      <w:pPr>
        <w:ind w:left="800" w:hanging="800"/>
      </w:pPr>
      <w:rPr>
        <w:rFonts w:hint="default"/>
      </w:rPr>
    </w:lvl>
  </w:abstractNum>
  <w:abstractNum w:abstractNumId="2" w15:restartNumberingAfterBreak="0">
    <w:nsid w:val="3E417DAE"/>
    <w:multiLevelType w:val="multilevel"/>
    <w:tmpl w:val="7FBA9AD2"/>
    <w:styleLink w:val="UNISGNummerierung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1" w:hanging="9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871"/>
        </w:tabs>
        <w:ind w:left="187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87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87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87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871" w:firstLine="0"/>
      </w:pPr>
      <w:rPr>
        <w:rFonts w:hint="default"/>
      </w:rPr>
    </w:lvl>
  </w:abstractNum>
  <w:abstractNum w:abstractNumId="3" w15:restartNumberingAfterBreak="0">
    <w:nsid w:val="477229A3"/>
    <w:multiLevelType w:val="multilevel"/>
    <w:tmpl w:val="47BA0C86"/>
    <w:styleLink w:val="UNISGNummerierungberschrift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1099986007">
    <w:abstractNumId w:val="0"/>
  </w:num>
  <w:num w:numId="2" w16cid:durableId="2112774907">
    <w:abstractNumId w:val="3"/>
  </w:num>
  <w:num w:numId="3" w16cid:durableId="1634016429">
    <w:abstractNumId w:val="2"/>
  </w:num>
  <w:num w:numId="4" w16cid:durableId="1613391159">
    <w:abstractNumId w:val="0"/>
  </w:num>
  <w:num w:numId="5" w16cid:durableId="1028528644">
    <w:abstractNumId w:val="1"/>
  </w:num>
  <w:num w:numId="6" w16cid:durableId="1148324528">
    <w:abstractNumId w:val="2"/>
  </w:num>
  <w:num w:numId="7" w16cid:durableId="854459170">
    <w:abstractNumId w:val="1"/>
  </w:num>
  <w:num w:numId="8" w16cid:durableId="1370106994">
    <w:abstractNumId w:val="1"/>
  </w:num>
  <w:num w:numId="9" w16cid:durableId="1514496901">
    <w:abstractNumId w:val="1"/>
  </w:num>
  <w:num w:numId="10" w16cid:durableId="803621577">
    <w:abstractNumId w:val="1"/>
  </w:num>
  <w:num w:numId="11" w16cid:durableId="1294022211">
    <w:abstractNumId w:val="0"/>
  </w:num>
  <w:num w:numId="12" w16cid:durableId="1560483663">
    <w:abstractNumId w:val="2"/>
  </w:num>
  <w:num w:numId="13" w16cid:durableId="1720469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0"/>
  <w:styleLockTheme/>
  <w:styleLockQFSet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5B"/>
    <w:rsid w:val="00001B61"/>
    <w:rsid w:val="00012260"/>
    <w:rsid w:val="00017404"/>
    <w:rsid w:val="00025501"/>
    <w:rsid w:val="0002788D"/>
    <w:rsid w:val="00033068"/>
    <w:rsid w:val="00033BBF"/>
    <w:rsid w:val="000402E9"/>
    <w:rsid w:val="0004432D"/>
    <w:rsid w:val="0005380F"/>
    <w:rsid w:val="00054780"/>
    <w:rsid w:val="000549F4"/>
    <w:rsid w:val="0005729A"/>
    <w:rsid w:val="00065F93"/>
    <w:rsid w:val="0007013E"/>
    <w:rsid w:val="00085F20"/>
    <w:rsid w:val="00086966"/>
    <w:rsid w:val="00087EAC"/>
    <w:rsid w:val="000A3F71"/>
    <w:rsid w:val="000C5089"/>
    <w:rsid w:val="000C60E1"/>
    <w:rsid w:val="000C73D0"/>
    <w:rsid w:val="000C7ADE"/>
    <w:rsid w:val="000D3CB8"/>
    <w:rsid w:val="000E50AC"/>
    <w:rsid w:val="000F4AE3"/>
    <w:rsid w:val="000F59D4"/>
    <w:rsid w:val="00100092"/>
    <w:rsid w:val="00103183"/>
    <w:rsid w:val="001036FE"/>
    <w:rsid w:val="001047DF"/>
    <w:rsid w:val="001061F2"/>
    <w:rsid w:val="00112E53"/>
    <w:rsid w:val="00115CFA"/>
    <w:rsid w:val="00115EEE"/>
    <w:rsid w:val="00122798"/>
    <w:rsid w:val="00124C96"/>
    <w:rsid w:val="00127624"/>
    <w:rsid w:val="00134AB3"/>
    <w:rsid w:val="001375E5"/>
    <w:rsid w:val="00141A61"/>
    <w:rsid w:val="00141AA9"/>
    <w:rsid w:val="0014698D"/>
    <w:rsid w:val="00150A1E"/>
    <w:rsid w:val="001511D5"/>
    <w:rsid w:val="00152D3A"/>
    <w:rsid w:val="00153FF8"/>
    <w:rsid w:val="00155ADB"/>
    <w:rsid w:val="0015639D"/>
    <w:rsid w:val="0015776A"/>
    <w:rsid w:val="00163027"/>
    <w:rsid w:val="00166DB9"/>
    <w:rsid w:val="0018396A"/>
    <w:rsid w:val="00183D6A"/>
    <w:rsid w:val="001903D2"/>
    <w:rsid w:val="0019673E"/>
    <w:rsid w:val="001A169F"/>
    <w:rsid w:val="001A50E6"/>
    <w:rsid w:val="001A5B0A"/>
    <w:rsid w:val="001B0D72"/>
    <w:rsid w:val="001C420D"/>
    <w:rsid w:val="001D1C1A"/>
    <w:rsid w:val="001D2767"/>
    <w:rsid w:val="001D4449"/>
    <w:rsid w:val="001D7DED"/>
    <w:rsid w:val="001E111C"/>
    <w:rsid w:val="001E4A59"/>
    <w:rsid w:val="001E7439"/>
    <w:rsid w:val="001F0B78"/>
    <w:rsid w:val="001F347A"/>
    <w:rsid w:val="001F6D23"/>
    <w:rsid w:val="00201DB0"/>
    <w:rsid w:val="00204142"/>
    <w:rsid w:val="00205F99"/>
    <w:rsid w:val="0021183C"/>
    <w:rsid w:val="002121D3"/>
    <w:rsid w:val="00213188"/>
    <w:rsid w:val="00230D7A"/>
    <w:rsid w:val="00236037"/>
    <w:rsid w:val="00237582"/>
    <w:rsid w:val="00240415"/>
    <w:rsid w:val="00244DC1"/>
    <w:rsid w:val="002461DE"/>
    <w:rsid w:val="00255003"/>
    <w:rsid w:val="0026281C"/>
    <w:rsid w:val="00271273"/>
    <w:rsid w:val="002747F3"/>
    <w:rsid w:val="00285756"/>
    <w:rsid w:val="002869DA"/>
    <w:rsid w:val="002A4126"/>
    <w:rsid w:val="002B6758"/>
    <w:rsid w:val="002C6731"/>
    <w:rsid w:val="002E2ECE"/>
    <w:rsid w:val="002E41D7"/>
    <w:rsid w:val="002E5B06"/>
    <w:rsid w:val="00301C83"/>
    <w:rsid w:val="00306961"/>
    <w:rsid w:val="00317B1B"/>
    <w:rsid w:val="00323509"/>
    <w:rsid w:val="00323743"/>
    <w:rsid w:val="003243CB"/>
    <w:rsid w:val="003253DB"/>
    <w:rsid w:val="003278FB"/>
    <w:rsid w:val="00330684"/>
    <w:rsid w:val="00332090"/>
    <w:rsid w:val="00352C2A"/>
    <w:rsid w:val="003562F7"/>
    <w:rsid w:val="0036205C"/>
    <w:rsid w:val="00364319"/>
    <w:rsid w:val="00364C4C"/>
    <w:rsid w:val="0037225F"/>
    <w:rsid w:val="0037299F"/>
    <w:rsid w:val="0037309C"/>
    <w:rsid w:val="00375706"/>
    <w:rsid w:val="00382516"/>
    <w:rsid w:val="00382BBC"/>
    <w:rsid w:val="003902B0"/>
    <w:rsid w:val="00390469"/>
    <w:rsid w:val="003926EF"/>
    <w:rsid w:val="00396934"/>
    <w:rsid w:val="003A58BE"/>
    <w:rsid w:val="003A66B1"/>
    <w:rsid w:val="003B0144"/>
    <w:rsid w:val="003B581E"/>
    <w:rsid w:val="003B715A"/>
    <w:rsid w:val="003B7FB0"/>
    <w:rsid w:val="003C30CA"/>
    <w:rsid w:val="003D1E60"/>
    <w:rsid w:val="003D3F43"/>
    <w:rsid w:val="003D7641"/>
    <w:rsid w:val="003E3837"/>
    <w:rsid w:val="003E46BF"/>
    <w:rsid w:val="003E5B7A"/>
    <w:rsid w:val="003F41E7"/>
    <w:rsid w:val="003F454C"/>
    <w:rsid w:val="003F4F1B"/>
    <w:rsid w:val="003F5762"/>
    <w:rsid w:val="003F7620"/>
    <w:rsid w:val="00400C9D"/>
    <w:rsid w:val="00407F2E"/>
    <w:rsid w:val="00422623"/>
    <w:rsid w:val="0042553C"/>
    <w:rsid w:val="004257FC"/>
    <w:rsid w:val="00432C25"/>
    <w:rsid w:val="00443383"/>
    <w:rsid w:val="00443C7B"/>
    <w:rsid w:val="0044404E"/>
    <w:rsid w:val="00456F4F"/>
    <w:rsid w:val="00464C8E"/>
    <w:rsid w:val="0047141A"/>
    <w:rsid w:val="00473974"/>
    <w:rsid w:val="00482FD8"/>
    <w:rsid w:val="004845AA"/>
    <w:rsid w:val="00485964"/>
    <w:rsid w:val="00496F60"/>
    <w:rsid w:val="004A0FA9"/>
    <w:rsid w:val="004A6D2F"/>
    <w:rsid w:val="004B7277"/>
    <w:rsid w:val="004B76C0"/>
    <w:rsid w:val="004C0859"/>
    <w:rsid w:val="004C1F9A"/>
    <w:rsid w:val="004C22A8"/>
    <w:rsid w:val="004C25B8"/>
    <w:rsid w:val="004C2702"/>
    <w:rsid w:val="004C562C"/>
    <w:rsid w:val="004D1F6C"/>
    <w:rsid w:val="004D2459"/>
    <w:rsid w:val="004F3963"/>
    <w:rsid w:val="004F548B"/>
    <w:rsid w:val="004F7028"/>
    <w:rsid w:val="005001C7"/>
    <w:rsid w:val="00521FC3"/>
    <w:rsid w:val="00522A54"/>
    <w:rsid w:val="005303A9"/>
    <w:rsid w:val="005330DA"/>
    <w:rsid w:val="00533B7B"/>
    <w:rsid w:val="00541302"/>
    <w:rsid w:val="005550C8"/>
    <w:rsid w:val="00563884"/>
    <w:rsid w:val="005A51AE"/>
    <w:rsid w:val="005B1CB0"/>
    <w:rsid w:val="005B3136"/>
    <w:rsid w:val="005B4322"/>
    <w:rsid w:val="005B5A4F"/>
    <w:rsid w:val="005B74C5"/>
    <w:rsid w:val="005C2010"/>
    <w:rsid w:val="005D755B"/>
    <w:rsid w:val="005D7F6C"/>
    <w:rsid w:val="005E6DD5"/>
    <w:rsid w:val="005F0DFB"/>
    <w:rsid w:val="005F2ABF"/>
    <w:rsid w:val="005F5C36"/>
    <w:rsid w:val="005F60F1"/>
    <w:rsid w:val="005F76D4"/>
    <w:rsid w:val="006005A7"/>
    <w:rsid w:val="006046A9"/>
    <w:rsid w:val="0060473B"/>
    <w:rsid w:val="00605913"/>
    <w:rsid w:val="00621708"/>
    <w:rsid w:val="00626E66"/>
    <w:rsid w:val="00634E02"/>
    <w:rsid w:val="00641659"/>
    <w:rsid w:val="006431E8"/>
    <w:rsid w:val="0064682B"/>
    <w:rsid w:val="00650072"/>
    <w:rsid w:val="00655B96"/>
    <w:rsid w:val="006621E1"/>
    <w:rsid w:val="006623BE"/>
    <w:rsid w:val="006672D9"/>
    <w:rsid w:val="006678B1"/>
    <w:rsid w:val="00671B3A"/>
    <w:rsid w:val="00672E11"/>
    <w:rsid w:val="00684606"/>
    <w:rsid w:val="006848A9"/>
    <w:rsid w:val="00690313"/>
    <w:rsid w:val="00695883"/>
    <w:rsid w:val="006A4D06"/>
    <w:rsid w:val="006B3C09"/>
    <w:rsid w:val="006C4DCC"/>
    <w:rsid w:val="006D5D9E"/>
    <w:rsid w:val="006D6958"/>
    <w:rsid w:val="006D7A6A"/>
    <w:rsid w:val="006E25F7"/>
    <w:rsid w:val="006E66BA"/>
    <w:rsid w:val="006F260E"/>
    <w:rsid w:val="00701C5A"/>
    <w:rsid w:val="007075DD"/>
    <w:rsid w:val="00707AAD"/>
    <w:rsid w:val="00707B0F"/>
    <w:rsid w:val="0071297D"/>
    <w:rsid w:val="00714681"/>
    <w:rsid w:val="007169CA"/>
    <w:rsid w:val="00717E19"/>
    <w:rsid w:val="00721CC3"/>
    <w:rsid w:val="00731EDC"/>
    <w:rsid w:val="007333A2"/>
    <w:rsid w:val="0074570B"/>
    <w:rsid w:val="00747122"/>
    <w:rsid w:val="00751183"/>
    <w:rsid w:val="00752455"/>
    <w:rsid w:val="00752B8B"/>
    <w:rsid w:val="00761141"/>
    <w:rsid w:val="00761BC6"/>
    <w:rsid w:val="00780C78"/>
    <w:rsid w:val="00784FE3"/>
    <w:rsid w:val="007A3B3E"/>
    <w:rsid w:val="007A538C"/>
    <w:rsid w:val="007A5960"/>
    <w:rsid w:val="007A5C9F"/>
    <w:rsid w:val="007A69A9"/>
    <w:rsid w:val="007B005A"/>
    <w:rsid w:val="007B61C5"/>
    <w:rsid w:val="007C6504"/>
    <w:rsid w:val="007D5CEE"/>
    <w:rsid w:val="007D7A16"/>
    <w:rsid w:val="007E3414"/>
    <w:rsid w:val="007E3594"/>
    <w:rsid w:val="007F34E2"/>
    <w:rsid w:val="00811851"/>
    <w:rsid w:val="00811B83"/>
    <w:rsid w:val="00815645"/>
    <w:rsid w:val="00815999"/>
    <w:rsid w:val="00821C5E"/>
    <w:rsid w:val="008250B0"/>
    <w:rsid w:val="00825B48"/>
    <w:rsid w:val="0083450A"/>
    <w:rsid w:val="008350EE"/>
    <w:rsid w:val="0084627C"/>
    <w:rsid w:val="00852F7A"/>
    <w:rsid w:val="008540D0"/>
    <w:rsid w:val="00854656"/>
    <w:rsid w:val="00855006"/>
    <w:rsid w:val="0087099D"/>
    <w:rsid w:val="00874799"/>
    <w:rsid w:val="0087676C"/>
    <w:rsid w:val="008868F9"/>
    <w:rsid w:val="00890ECB"/>
    <w:rsid w:val="0089223B"/>
    <w:rsid w:val="008974EC"/>
    <w:rsid w:val="008A1EAA"/>
    <w:rsid w:val="008B180E"/>
    <w:rsid w:val="008B3FFB"/>
    <w:rsid w:val="008B4B27"/>
    <w:rsid w:val="008B63A9"/>
    <w:rsid w:val="008C0942"/>
    <w:rsid w:val="008C1003"/>
    <w:rsid w:val="008D297A"/>
    <w:rsid w:val="008D3DCD"/>
    <w:rsid w:val="008E1FBF"/>
    <w:rsid w:val="008E2CBD"/>
    <w:rsid w:val="008F09C9"/>
    <w:rsid w:val="008F65A2"/>
    <w:rsid w:val="008F7724"/>
    <w:rsid w:val="008F7D8F"/>
    <w:rsid w:val="00902113"/>
    <w:rsid w:val="00903230"/>
    <w:rsid w:val="009047C4"/>
    <w:rsid w:val="009118AC"/>
    <w:rsid w:val="00912B07"/>
    <w:rsid w:val="0091476B"/>
    <w:rsid w:val="009218AD"/>
    <w:rsid w:val="00926EBB"/>
    <w:rsid w:val="00930DB4"/>
    <w:rsid w:val="00931AFD"/>
    <w:rsid w:val="00936277"/>
    <w:rsid w:val="0093710E"/>
    <w:rsid w:val="00941188"/>
    <w:rsid w:val="00944468"/>
    <w:rsid w:val="00950A8C"/>
    <w:rsid w:val="009510DB"/>
    <w:rsid w:val="00955A18"/>
    <w:rsid w:val="00964A3F"/>
    <w:rsid w:val="00964DF3"/>
    <w:rsid w:val="00970353"/>
    <w:rsid w:val="0097167B"/>
    <w:rsid w:val="009844F1"/>
    <w:rsid w:val="00985BA0"/>
    <w:rsid w:val="00987D31"/>
    <w:rsid w:val="00992D60"/>
    <w:rsid w:val="00995414"/>
    <w:rsid w:val="009A07C5"/>
    <w:rsid w:val="009A0F9B"/>
    <w:rsid w:val="009A2829"/>
    <w:rsid w:val="009A3725"/>
    <w:rsid w:val="009A44BA"/>
    <w:rsid w:val="009B018E"/>
    <w:rsid w:val="009C192F"/>
    <w:rsid w:val="009C1A67"/>
    <w:rsid w:val="009C1F78"/>
    <w:rsid w:val="009C79EB"/>
    <w:rsid w:val="009C7EDE"/>
    <w:rsid w:val="009F061A"/>
    <w:rsid w:val="00A0058C"/>
    <w:rsid w:val="00A021EC"/>
    <w:rsid w:val="00A024C5"/>
    <w:rsid w:val="00A04CA1"/>
    <w:rsid w:val="00A05B60"/>
    <w:rsid w:val="00A071E9"/>
    <w:rsid w:val="00A10252"/>
    <w:rsid w:val="00A13711"/>
    <w:rsid w:val="00A22578"/>
    <w:rsid w:val="00A310C1"/>
    <w:rsid w:val="00A377A4"/>
    <w:rsid w:val="00A4113A"/>
    <w:rsid w:val="00A41B36"/>
    <w:rsid w:val="00A4683E"/>
    <w:rsid w:val="00A47BD9"/>
    <w:rsid w:val="00A525CE"/>
    <w:rsid w:val="00A54E24"/>
    <w:rsid w:val="00A57B51"/>
    <w:rsid w:val="00A65752"/>
    <w:rsid w:val="00A65BA4"/>
    <w:rsid w:val="00A74579"/>
    <w:rsid w:val="00A903B7"/>
    <w:rsid w:val="00AA0E74"/>
    <w:rsid w:val="00AA1F94"/>
    <w:rsid w:val="00AA5D59"/>
    <w:rsid w:val="00AA7B1A"/>
    <w:rsid w:val="00AB16B2"/>
    <w:rsid w:val="00AB71EF"/>
    <w:rsid w:val="00AC4BCB"/>
    <w:rsid w:val="00AC6798"/>
    <w:rsid w:val="00AC6868"/>
    <w:rsid w:val="00AD7A46"/>
    <w:rsid w:val="00AE36F8"/>
    <w:rsid w:val="00AE5321"/>
    <w:rsid w:val="00AE54EA"/>
    <w:rsid w:val="00B01010"/>
    <w:rsid w:val="00B0272A"/>
    <w:rsid w:val="00B073B6"/>
    <w:rsid w:val="00B149F4"/>
    <w:rsid w:val="00B17845"/>
    <w:rsid w:val="00B24118"/>
    <w:rsid w:val="00B2528A"/>
    <w:rsid w:val="00B27148"/>
    <w:rsid w:val="00B335E4"/>
    <w:rsid w:val="00B34DDF"/>
    <w:rsid w:val="00B35E9E"/>
    <w:rsid w:val="00B370B9"/>
    <w:rsid w:val="00B37E50"/>
    <w:rsid w:val="00B52E90"/>
    <w:rsid w:val="00B53DED"/>
    <w:rsid w:val="00B541FB"/>
    <w:rsid w:val="00B55598"/>
    <w:rsid w:val="00B575AB"/>
    <w:rsid w:val="00B57FF3"/>
    <w:rsid w:val="00B61B17"/>
    <w:rsid w:val="00B72284"/>
    <w:rsid w:val="00B76927"/>
    <w:rsid w:val="00B81D14"/>
    <w:rsid w:val="00B85410"/>
    <w:rsid w:val="00B85A44"/>
    <w:rsid w:val="00B85F97"/>
    <w:rsid w:val="00B929F8"/>
    <w:rsid w:val="00B949DB"/>
    <w:rsid w:val="00B96E19"/>
    <w:rsid w:val="00BA1AB7"/>
    <w:rsid w:val="00BC2455"/>
    <w:rsid w:val="00BC47E2"/>
    <w:rsid w:val="00BC4C79"/>
    <w:rsid w:val="00BD290D"/>
    <w:rsid w:val="00BD2C73"/>
    <w:rsid w:val="00BD4261"/>
    <w:rsid w:val="00BD5439"/>
    <w:rsid w:val="00BE0923"/>
    <w:rsid w:val="00BE0EDC"/>
    <w:rsid w:val="00BE0EF1"/>
    <w:rsid w:val="00BF2D3D"/>
    <w:rsid w:val="00BF64D4"/>
    <w:rsid w:val="00C00648"/>
    <w:rsid w:val="00C1090F"/>
    <w:rsid w:val="00C14800"/>
    <w:rsid w:val="00C1610D"/>
    <w:rsid w:val="00C1766B"/>
    <w:rsid w:val="00C25040"/>
    <w:rsid w:val="00C336C2"/>
    <w:rsid w:val="00C43624"/>
    <w:rsid w:val="00C439C3"/>
    <w:rsid w:val="00C4441D"/>
    <w:rsid w:val="00C47735"/>
    <w:rsid w:val="00C50217"/>
    <w:rsid w:val="00C51D49"/>
    <w:rsid w:val="00C52825"/>
    <w:rsid w:val="00C70A22"/>
    <w:rsid w:val="00C7654E"/>
    <w:rsid w:val="00C80084"/>
    <w:rsid w:val="00C916F2"/>
    <w:rsid w:val="00C97E49"/>
    <w:rsid w:val="00CB32AB"/>
    <w:rsid w:val="00CB36B5"/>
    <w:rsid w:val="00CB623F"/>
    <w:rsid w:val="00CB71F9"/>
    <w:rsid w:val="00CC2E74"/>
    <w:rsid w:val="00CC5F0A"/>
    <w:rsid w:val="00CD04F3"/>
    <w:rsid w:val="00CD30C4"/>
    <w:rsid w:val="00CD6B13"/>
    <w:rsid w:val="00CE5601"/>
    <w:rsid w:val="00CF063C"/>
    <w:rsid w:val="00CF23C8"/>
    <w:rsid w:val="00D05182"/>
    <w:rsid w:val="00D1602B"/>
    <w:rsid w:val="00D266BF"/>
    <w:rsid w:val="00D272E4"/>
    <w:rsid w:val="00D27D86"/>
    <w:rsid w:val="00D3383F"/>
    <w:rsid w:val="00D34A00"/>
    <w:rsid w:val="00D4170B"/>
    <w:rsid w:val="00D441D3"/>
    <w:rsid w:val="00D73A09"/>
    <w:rsid w:val="00D7406E"/>
    <w:rsid w:val="00D81B14"/>
    <w:rsid w:val="00D8428D"/>
    <w:rsid w:val="00D9370F"/>
    <w:rsid w:val="00D95B14"/>
    <w:rsid w:val="00D96C2E"/>
    <w:rsid w:val="00D97518"/>
    <w:rsid w:val="00DA2167"/>
    <w:rsid w:val="00DA7DDC"/>
    <w:rsid w:val="00DB218E"/>
    <w:rsid w:val="00DB5904"/>
    <w:rsid w:val="00DD427E"/>
    <w:rsid w:val="00DF382D"/>
    <w:rsid w:val="00DF3D35"/>
    <w:rsid w:val="00E02C69"/>
    <w:rsid w:val="00E046AA"/>
    <w:rsid w:val="00E04F3D"/>
    <w:rsid w:val="00E14BE9"/>
    <w:rsid w:val="00E21147"/>
    <w:rsid w:val="00E3730A"/>
    <w:rsid w:val="00E46993"/>
    <w:rsid w:val="00E525E5"/>
    <w:rsid w:val="00E53B09"/>
    <w:rsid w:val="00E55B70"/>
    <w:rsid w:val="00E57714"/>
    <w:rsid w:val="00E6229D"/>
    <w:rsid w:val="00E63B28"/>
    <w:rsid w:val="00E71787"/>
    <w:rsid w:val="00E80107"/>
    <w:rsid w:val="00E82E72"/>
    <w:rsid w:val="00E84CAB"/>
    <w:rsid w:val="00E8677F"/>
    <w:rsid w:val="00E915DD"/>
    <w:rsid w:val="00E954F4"/>
    <w:rsid w:val="00E956D2"/>
    <w:rsid w:val="00E95F56"/>
    <w:rsid w:val="00EA0D57"/>
    <w:rsid w:val="00EA15D2"/>
    <w:rsid w:val="00EA433C"/>
    <w:rsid w:val="00EB1B69"/>
    <w:rsid w:val="00EB3063"/>
    <w:rsid w:val="00EB6DF7"/>
    <w:rsid w:val="00EC1752"/>
    <w:rsid w:val="00EC18FB"/>
    <w:rsid w:val="00EC6B4E"/>
    <w:rsid w:val="00ED0547"/>
    <w:rsid w:val="00ED155C"/>
    <w:rsid w:val="00ED3C81"/>
    <w:rsid w:val="00ED518F"/>
    <w:rsid w:val="00EE04E6"/>
    <w:rsid w:val="00EE1460"/>
    <w:rsid w:val="00EE1C38"/>
    <w:rsid w:val="00EF257D"/>
    <w:rsid w:val="00F06F67"/>
    <w:rsid w:val="00F1328B"/>
    <w:rsid w:val="00F13AAD"/>
    <w:rsid w:val="00F15D70"/>
    <w:rsid w:val="00F17CCE"/>
    <w:rsid w:val="00F209A2"/>
    <w:rsid w:val="00F261FA"/>
    <w:rsid w:val="00F37363"/>
    <w:rsid w:val="00F4049D"/>
    <w:rsid w:val="00F408D9"/>
    <w:rsid w:val="00F548CE"/>
    <w:rsid w:val="00F55916"/>
    <w:rsid w:val="00F633AE"/>
    <w:rsid w:val="00F67812"/>
    <w:rsid w:val="00F73A6A"/>
    <w:rsid w:val="00F76C57"/>
    <w:rsid w:val="00F8528D"/>
    <w:rsid w:val="00F87441"/>
    <w:rsid w:val="00F90E52"/>
    <w:rsid w:val="00F944CE"/>
    <w:rsid w:val="00F97CEE"/>
    <w:rsid w:val="00FA0718"/>
    <w:rsid w:val="00FA4205"/>
    <w:rsid w:val="00FA47EC"/>
    <w:rsid w:val="00FA5759"/>
    <w:rsid w:val="00FB49F5"/>
    <w:rsid w:val="00FB508E"/>
    <w:rsid w:val="00FC0DE0"/>
    <w:rsid w:val="00FC416B"/>
    <w:rsid w:val="00FC4F9B"/>
    <w:rsid w:val="00FC7786"/>
    <w:rsid w:val="00FD4B96"/>
    <w:rsid w:val="00FD50B9"/>
    <w:rsid w:val="00FD5DDA"/>
    <w:rsid w:val="00FE090B"/>
    <w:rsid w:val="00FE0C45"/>
    <w:rsid w:val="00FE156D"/>
    <w:rsid w:val="00FE56AC"/>
    <w:rsid w:val="00FF08EA"/>
    <w:rsid w:val="00FF0BD1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C64A74"/>
  <w15:docId w15:val="{EB79D03A-A513-4242-87B6-902F3566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120" w:line="240" w:lineRule="atLeast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7" w:qFormat="1"/>
    <w:lsdException w:name="heading 2" w:locked="0" w:uiPriority="17" w:qFormat="1"/>
    <w:lsdException w:name="heading 3" w:locked="0" w:uiPriority="17" w:qFormat="1"/>
    <w:lsdException w:name="heading 4" w:locked="0" w:uiPriority="17" w:qFormat="1"/>
    <w:lsdException w:name="heading 5" w:locked="0" w:uiPriority="17" w:qFormat="1"/>
    <w:lsdException w:name="heading 6" w:locked="0" w:uiPriority="17" w:qFormat="1"/>
    <w:lsdException w:name="heading 7" w:locked="0" w:uiPriority="17" w:qFormat="1"/>
    <w:lsdException w:name="heading 8" w:locked="0" w:uiPriority="17" w:qFormat="1"/>
    <w:lsdException w:name="heading 9" w:locked="0" w:uiPriority="17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/>
    <w:lsdException w:name="toc 2" w:locked="0" w:semiHidden="1" w:uiPriority="39"/>
    <w:lsdException w:name="toc 3" w:locked="0" w:semiHidden="1" w:uiPriority="39"/>
    <w:lsdException w:name="toc 4" w:locked="0" w:semiHidden="1" w:uiPriority="39"/>
    <w:lsdException w:name="toc 5" w:locked="0" w:semiHidden="1" w:uiPriority="39"/>
    <w:lsdException w:name="toc 6" w:locked="0" w:semiHidden="1" w:uiPriority="39"/>
    <w:lsdException w:name="toc 7" w:locked="0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locked="0" w:uiPriority="16"/>
    <w:lsdException w:name="annotation text" w:semiHidden="1" w:unhideWhenUsed="1"/>
    <w:lsdException w:name="header" w:locked="0" w:semiHidden="1" w:unhideWhenUsed="1" w:qFormat="1"/>
    <w:lsdException w:name="footer" w:locked="0" w:semiHidden="1" w:unhideWhenUsed="1" w:qFormat="1"/>
    <w:lsdException w:name="index heading" w:semiHidden="1" w:unhideWhenUsed="1"/>
    <w:lsdException w:name="caption" w:locked="0" w:semiHidden="1" w:uiPriority="6" w:qFormat="1"/>
    <w:lsdException w:name="table of figures" w:semiHidden="1" w:unhideWhenUsed="1"/>
    <w:lsdException w:name="envelope address" w:semiHidden="1" w:unhideWhenUsed="1"/>
    <w:lsdException w:name="envelope return" w:locked="0" w:uiPriority="3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1" w:qFormat="1"/>
    <w:lsdException w:name="Emphasis" w:semiHidden="1" w:uiPriority="2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29" w:qFormat="1"/>
    <w:lsdException w:name="Quote" w:semiHidden="1" w:uiPriority="29" w:qFormat="1"/>
    <w:lsdException w:name="Intense Quote" w:semiHidden="1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 w:qFormat="1"/>
    <w:lsdException w:name="Intense Emphasis" w:semiHidden="1" w:uiPriority="29" w:qFormat="1"/>
    <w:lsdException w:name="Subtle Reference" w:semiHidden="1" w:uiPriority="29" w:qFormat="1"/>
    <w:lsdException w:name="Intense Reference" w:semiHidden="1" w:uiPriority="29" w:qFormat="1"/>
    <w:lsdException w:name="Book Title" w:semiHidden="1" w:uiPriority="29" w:qFormat="1"/>
    <w:lsdException w:name="Bibliography" w:semiHidden="1" w:uiPriority="37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2"/>
    <w:qFormat/>
    <w:rsid w:val="00236037"/>
    <w:rPr>
      <w:rFonts w:ascii="Arial" w:hAnsi="Arial"/>
      <w:lang w:val="de-CH"/>
    </w:rPr>
  </w:style>
  <w:style w:type="paragraph" w:styleId="berschrift1">
    <w:name w:val="heading 1"/>
    <w:basedOn w:val="Standard"/>
    <w:next w:val="Standard"/>
    <w:link w:val="berschrift1Zchn"/>
    <w:uiPriority w:val="17"/>
    <w:qFormat/>
    <w:locked/>
    <w:rsid w:val="00152D3A"/>
    <w:pPr>
      <w:keepNext/>
      <w:keepLines/>
      <w:numPr>
        <w:numId w:val="10"/>
      </w:numPr>
      <w:spacing w:before="600" w:after="0" w:line="240" w:lineRule="auto"/>
      <w:outlineLvl w:val="0"/>
    </w:pPr>
    <w:rPr>
      <w:rFonts w:asciiTheme="majorHAnsi" w:eastAsiaTheme="majorEastAsia" w:hAnsiTheme="majorHAnsi" w:cstheme="majorBidi"/>
      <w:sz w:val="60"/>
      <w:szCs w:val="32"/>
    </w:rPr>
  </w:style>
  <w:style w:type="paragraph" w:styleId="berschrift2">
    <w:name w:val="heading 2"/>
    <w:basedOn w:val="Standard"/>
    <w:next w:val="Standard"/>
    <w:link w:val="berschrift2Zchn"/>
    <w:uiPriority w:val="17"/>
    <w:qFormat/>
    <w:locked/>
    <w:rsid w:val="00152D3A"/>
    <w:pPr>
      <w:keepNext/>
      <w:keepLines/>
      <w:pageBreakBefore/>
      <w:numPr>
        <w:ilvl w:val="1"/>
        <w:numId w:val="10"/>
      </w:numPr>
      <w:spacing w:after="0" w:line="240" w:lineRule="auto"/>
      <w:outlineLvl w:val="1"/>
    </w:pPr>
    <w:rPr>
      <w:rFonts w:asciiTheme="majorHAnsi" w:eastAsiaTheme="majorEastAsia" w:hAnsiTheme="majorHAnsi" w:cstheme="majorBidi"/>
      <w:sz w:val="60"/>
      <w:szCs w:val="60"/>
    </w:rPr>
  </w:style>
  <w:style w:type="paragraph" w:styleId="berschrift3">
    <w:name w:val="heading 3"/>
    <w:basedOn w:val="Standard"/>
    <w:next w:val="Standard"/>
    <w:link w:val="berschrift3Zchn"/>
    <w:uiPriority w:val="17"/>
    <w:qFormat/>
    <w:locked/>
    <w:rsid w:val="00152D3A"/>
    <w:pPr>
      <w:keepNext/>
      <w:keepLines/>
      <w:numPr>
        <w:ilvl w:val="2"/>
        <w:numId w:val="10"/>
      </w:numPr>
      <w:spacing w:before="60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17"/>
    <w:qFormat/>
    <w:locked/>
    <w:rsid w:val="00152D3A"/>
    <w:pPr>
      <w:keepNext/>
      <w:keepLines/>
      <w:numPr>
        <w:ilvl w:val="3"/>
        <w:numId w:val="10"/>
      </w:numPr>
      <w:spacing w:before="300" w:after="0" w:line="240" w:lineRule="auto"/>
      <w:outlineLvl w:val="3"/>
    </w:pPr>
    <w:rPr>
      <w:rFonts w:asciiTheme="majorHAnsi" w:eastAsiaTheme="majorEastAsia" w:hAnsiTheme="majorHAnsi" w:cstheme="majorBidi"/>
      <w:iCs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17"/>
    <w:qFormat/>
    <w:locked/>
    <w:rsid w:val="00152D3A"/>
    <w:pPr>
      <w:keepNext/>
      <w:keepLines/>
      <w:numPr>
        <w:ilvl w:val="4"/>
        <w:numId w:val="10"/>
      </w:numPr>
      <w:spacing w:before="30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17"/>
    <w:qFormat/>
    <w:locked/>
    <w:rsid w:val="00152D3A"/>
    <w:pPr>
      <w:keepNext/>
      <w:keepLines/>
      <w:spacing w:before="600" w:after="0" w:line="240" w:lineRule="auto"/>
      <w:outlineLvl w:val="5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7">
    <w:name w:val="heading 7"/>
    <w:basedOn w:val="Standard"/>
    <w:next w:val="Standard"/>
    <w:link w:val="berschrift7Zchn"/>
    <w:uiPriority w:val="17"/>
    <w:qFormat/>
    <w:locked/>
    <w:rsid w:val="00152D3A"/>
    <w:pPr>
      <w:keepNext/>
      <w:keepLines/>
      <w:spacing w:before="300" w:after="0" w:line="308" w:lineRule="atLeast"/>
      <w:outlineLvl w:val="6"/>
    </w:pPr>
    <w:rPr>
      <w:rFonts w:asciiTheme="majorHAnsi" w:eastAsiaTheme="majorEastAsia" w:hAnsiTheme="majorHAnsi" w:cstheme="majorBidi"/>
      <w:iCs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17"/>
    <w:semiHidden/>
    <w:qFormat/>
    <w:locked/>
    <w:rsid w:val="00152D3A"/>
    <w:pPr>
      <w:keepNext/>
      <w:keepLines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17"/>
    <w:semiHidden/>
    <w:qFormat/>
    <w:locked/>
    <w:rsid w:val="00152D3A"/>
    <w:pPr>
      <w:keepNext/>
      <w:keepLines/>
      <w:outlineLvl w:val="8"/>
    </w:pPr>
    <w:rPr>
      <w:rFonts w:asciiTheme="majorHAnsi" w:eastAsiaTheme="majorEastAsia" w:hAnsiTheme="majorHAnsi" w:cstheme="majorBidi"/>
      <w:i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19"/>
    <w:qFormat/>
    <w:locked/>
    <w:rsid w:val="00152D3A"/>
    <w:pPr>
      <w:tabs>
        <w:tab w:val="right" w:pos="9356"/>
      </w:tabs>
      <w:spacing w:after="0" w:line="200" w:lineRule="exact"/>
    </w:pPr>
    <w:rPr>
      <w:rFonts w:ascii="Gill Sans Nova" w:hAnsi="Gill Sans Nova"/>
      <w:noProof/>
      <w:spacing w:val="2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19"/>
    <w:rsid w:val="00152D3A"/>
    <w:rPr>
      <w:rFonts w:ascii="Gill Sans Nova" w:hAnsi="Gill Sans Nova"/>
      <w:noProof/>
      <w:spacing w:val="2"/>
      <w:sz w:val="16"/>
      <w:szCs w:val="16"/>
      <w:lang w:val="de-CH"/>
    </w:rPr>
  </w:style>
  <w:style w:type="paragraph" w:styleId="Fuzeile">
    <w:name w:val="footer"/>
    <w:basedOn w:val="Standard"/>
    <w:link w:val="FuzeileZchn"/>
    <w:uiPriority w:val="20"/>
    <w:qFormat/>
    <w:locked/>
    <w:rsid w:val="00152D3A"/>
    <w:pPr>
      <w:tabs>
        <w:tab w:val="right" w:pos="9356"/>
      </w:tabs>
      <w:spacing w:after="0" w:line="200" w:lineRule="exact"/>
    </w:pPr>
    <w:rPr>
      <w:rFonts w:ascii="Gill Sans Nova" w:hAnsi="Gill Sans Nova"/>
      <w:noProof/>
      <w:spacing w:val="2"/>
      <w:sz w:val="16"/>
    </w:rPr>
  </w:style>
  <w:style w:type="character" w:customStyle="1" w:styleId="FuzeileZchn">
    <w:name w:val="Fußzeile Zchn"/>
    <w:basedOn w:val="Absatz-Standardschriftart"/>
    <w:link w:val="Fuzeile"/>
    <w:uiPriority w:val="20"/>
    <w:rsid w:val="00152D3A"/>
    <w:rPr>
      <w:rFonts w:ascii="Gill Sans Nova" w:hAnsi="Gill Sans Nova"/>
      <w:noProof/>
      <w:spacing w:val="2"/>
      <w:sz w:val="16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17"/>
    <w:rsid w:val="00152D3A"/>
    <w:rPr>
      <w:rFonts w:asciiTheme="majorHAnsi" w:eastAsiaTheme="majorEastAsia" w:hAnsiTheme="majorHAnsi" w:cstheme="majorBidi"/>
      <w:sz w:val="60"/>
      <w:szCs w:val="32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17"/>
    <w:rsid w:val="00152D3A"/>
    <w:rPr>
      <w:rFonts w:asciiTheme="majorHAnsi" w:eastAsiaTheme="majorEastAsia" w:hAnsiTheme="majorHAnsi" w:cstheme="majorBidi"/>
      <w:sz w:val="60"/>
      <w:szCs w:val="60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17"/>
    <w:rsid w:val="00152D3A"/>
    <w:rPr>
      <w:rFonts w:asciiTheme="majorHAnsi" w:eastAsiaTheme="majorEastAsia" w:hAnsiTheme="majorHAnsi" w:cstheme="majorBidi"/>
      <w:sz w:val="32"/>
      <w:szCs w:val="32"/>
      <w:lang w:val="de-CH"/>
    </w:rPr>
  </w:style>
  <w:style w:type="paragraph" w:customStyle="1" w:styleId="Aufzhlung">
    <w:name w:val="Aufzählung"/>
    <w:basedOn w:val="Standard"/>
    <w:uiPriority w:val="4"/>
    <w:qFormat/>
    <w:locked/>
    <w:rsid w:val="00152D3A"/>
    <w:pPr>
      <w:spacing w:after="0"/>
    </w:pPr>
  </w:style>
  <w:style w:type="numbering" w:customStyle="1" w:styleId="UNISGAufzhlung">
    <w:name w:val="UNISG Aufzählung"/>
    <w:basedOn w:val="KeineListe"/>
    <w:uiPriority w:val="99"/>
    <w:locked/>
    <w:rsid w:val="00152D3A"/>
    <w:pPr>
      <w:numPr>
        <w:numId w:val="1"/>
      </w:numPr>
    </w:pPr>
  </w:style>
  <w:style w:type="paragraph" w:customStyle="1" w:styleId="Nummerierung">
    <w:name w:val="Nummerierung"/>
    <w:basedOn w:val="Standard"/>
    <w:uiPriority w:val="5"/>
    <w:qFormat/>
    <w:locked/>
    <w:rsid w:val="00152D3A"/>
    <w:pPr>
      <w:spacing w:after="0"/>
    </w:pPr>
  </w:style>
  <w:style w:type="numbering" w:customStyle="1" w:styleId="UNISGNummerierungberschrift">
    <w:name w:val="UNISG Nummerierung Überschrift"/>
    <w:basedOn w:val="KeineListe"/>
    <w:uiPriority w:val="99"/>
    <w:locked/>
    <w:rsid w:val="00152D3A"/>
    <w:pPr>
      <w:numPr>
        <w:numId w:val="2"/>
      </w:numPr>
    </w:pPr>
  </w:style>
  <w:style w:type="character" w:customStyle="1" w:styleId="berschrift4Zchn">
    <w:name w:val="Überschrift 4 Zchn"/>
    <w:basedOn w:val="Absatz-Standardschriftart"/>
    <w:link w:val="berschrift4"/>
    <w:uiPriority w:val="17"/>
    <w:rsid w:val="00152D3A"/>
    <w:rPr>
      <w:rFonts w:asciiTheme="majorHAnsi" w:eastAsiaTheme="majorEastAsia" w:hAnsiTheme="majorHAnsi" w:cstheme="majorBidi"/>
      <w:iCs/>
      <w:sz w:val="24"/>
      <w:szCs w:val="24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17"/>
    <w:rsid w:val="00152D3A"/>
    <w:rPr>
      <w:rFonts w:asciiTheme="majorHAnsi" w:eastAsiaTheme="majorEastAsia" w:hAnsiTheme="majorHAnsi" w:cstheme="majorBidi"/>
      <w:sz w:val="24"/>
      <w:szCs w:val="24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17"/>
    <w:rsid w:val="00152D3A"/>
    <w:rPr>
      <w:rFonts w:asciiTheme="majorHAnsi" w:eastAsiaTheme="majorEastAsia" w:hAnsiTheme="majorHAnsi" w:cstheme="majorBidi"/>
      <w:sz w:val="32"/>
      <w:szCs w:val="3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17"/>
    <w:rsid w:val="00152D3A"/>
    <w:rPr>
      <w:rFonts w:asciiTheme="majorHAnsi" w:eastAsiaTheme="majorEastAsia" w:hAnsiTheme="majorHAnsi" w:cstheme="majorBidi"/>
      <w:iCs/>
      <w:sz w:val="24"/>
      <w:szCs w:val="24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17"/>
    <w:semiHidden/>
    <w:rsid w:val="00152D3A"/>
    <w:rPr>
      <w:rFonts w:asciiTheme="majorHAnsi" w:eastAsiaTheme="majorEastAsia" w:hAnsiTheme="majorHAnsi" w:cstheme="majorBidi"/>
      <w:sz w:val="24"/>
      <w:szCs w:val="24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17"/>
    <w:semiHidden/>
    <w:rsid w:val="00152D3A"/>
    <w:rPr>
      <w:rFonts w:asciiTheme="majorHAnsi" w:eastAsiaTheme="majorEastAsia" w:hAnsiTheme="majorHAnsi" w:cstheme="majorBidi"/>
      <w:iCs/>
      <w:sz w:val="24"/>
      <w:szCs w:val="24"/>
      <w:lang w:val="de-CH"/>
    </w:rPr>
  </w:style>
  <w:style w:type="numbering" w:customStyle="1" w:styleId="UNISGNummerierung">
    <w:name w:val="UNISG Nummerierung"/>
    <w:basedOn w:val="KeineListe"/>
    <w:uiPriority w:val="99"/>
    <w:locked/>
    <w:rsid w:val="00152D3A"/>
    <w:pPr>
      <w:numPr>
        <w:numId w:val="3"/>
      </w:numPr>
    </w:pPr>
  </w:style>
  <w:style w:type="paragraph" w:customStyle="1" w:styleId="OrtDatum">
    <w:name w:val="Ort Datum"/>
    <w:basedOn w:val="Standard"/>
    <w:uiPriority w:val="9"/>
    <w:semiHidden/>
    <w:locked/>
    <w:rsid w:val="00152D3A"/>
    <w:pPr>
      <w:spacing w:after="0" w:line="240" w:lineRule="exact"/>
    </w:pPr>
    <w:rPr>
      <w:rFonts w:ascii="Gill Sans Nova" w:hAnsi="Gill Sans Nova"/>
      <w:spacing w:val="2"/>
    </w:rPr>
  </w:style>
  <w:style w:type="paragraph" w:customStyle="1" w:styleId="Betreff">
    <w:name w:val="Betreff"/>
    <w:basedOn w:val="Standard"/>
    <w:uiPriority w:val="10"/>
    <w:semiHidden/>
    <w:locked/>
    <w:rsid w:val="00152D3A"/>
    <w:pPr>
      <w:spacing w:after="360" w:line="360" w:lineRule="exact"/>
    </w:pPr>
    <w:rPr>
      <w:rFonts w:asciiTheme="majorHAnsi" w:hAnsiTheme="majorHAnsi"/>
      <w:spacing w:val="2"/>
      <w:sz w:val="32"/>
    </w:rPr>
  </w:style>
  <w:style w:type="paragraph" w:customStyle="1" w:styleId="INVISIBLE">
    <w:name w:val="INVISIBLE"/>
    <w:semiHidden/>
    <w:locked/>
    <w:rsid w:val="00152D3A"/>
    <w:pPr>
      <w:spacing w:after="0" w:line="14" w:lineRule="exact"/>
    </w:pPr>
    <w:rPr>
      <w:noProof/>
      <w:color w:val="FFFFFF" w:themeColor="background1"/>
      <w:w w:val="1"/>
      <w:sz w:val="2"/>
      <w:lang w:val="de-CH"/>
    </w:rPr>
  </w:style>
  <w:style w:type="paragraph" w:customStyle="1" w:styleId="Grusszeilen">
    <w:name w:val="Grusszeilen"/>
    <w:basedOn w:val="Standard"/>
    <w:uiPriority w:val="11"/>
    <w:semiHidden/>
    <w:locked/>
    <w:rsid w:val="00152D3A"/>
    <w:pPr>
      <w:keepNext/>
      <w:tabs>
        <w:tab w:val="left" w:pos="4791"/>
      </w:tabs>
      <w:spacing w:after="0"/>
    </w:pPr>
  </w:style>
  <w:style w:type="paragraph" w:styleId="Funotentext">
    <w:name w:val="footnote text"/>
    <w:basedOn w:val="Standard"/>
    <w:link w:val="FunotentextZchn"/>
    <w:uiPriority w:val="24"/>
    <w:semiHidden/>
    <w:locked/>
    <w:rsid w:val="00152D3A"/>
  </w:style>
  <w:style w:type="character" w:customStyle="1" w:styleId="FunotentextZchn">
    <w:name w:val="Fußnotentext Zchn"/>
    <w:basedOn w:val="Absatz-Standardschriftart"/>
    <w:link w:val="Funotentext"/>
    <w:uiPriority w:val="24"/>
    <w:semiHidden/>
    <w:rsid w:val="00152D3A"/>
    <w:rPr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152D3A"/>
    <w:rPr>
      <w:vertAlign w:val="superscript"/>
      <w:lang w:val="de-CH"/>
    </w:rPr>
  </w:style>
  <w:style w:type="character" w:styleId="Fett">
    <w:name w:val="Strong"/>
    <w:basedOn w:val="Absatz-Standardschriftart"/>
    <w:qFormat/>
    <w:locked/>
    <w:rsid w:val="00152D3A"/>
    <w:rPr>
      <w:b/>
      <w:bCs/>
      <w:lang w:val="de-CH"/>
    </w:rPr>
  </w:style>
  <w:style w:type="paragraph" w:styleId="Umschlagabsenderadresse">
    <w:name w:val="envelope return"/>
    <w:basedOn w:val="Standard"/>
    <w:uiPriority w:val="6"/>
    <w:semiHidden/>
    <w:locked/>
    <w:rsid w:val="00152D3A"/>
    <w:pPr>
      <w:spacing w:after="0" w:line="200" w:lineRule="exact"/>
    </w:pPr>
    <w:rPr>
      <w:rFonts w:ascii="Gill Sans Nova" w:eastAsiaTheme="majorEastAsia" w:hAnsi="Gill Sans Nova" w:cstheme="majorBidi"/>
      <w:spacing w:val="2"/>
      <w:sz w:val="16"/>
    </w:rPr>
  </w:style>
  <w:style w:type="paragraph" w:customStyle="1" w:styleId="Empfngeradresse">
    <w:name w:val="Empfängeradresse"/>
    <w:basedOn w:val="Standard"/>
    <w:uiPriority w:val="7"/>
    <w:semiHidden/>
    <w:locked/>
    <w:rsid w:val="00152D3A"/>
    <w:pPr>
      <w:spacing w:after="0" w:line="240" w:lineRule="exact"/>
    </w:pPr>
    <w:rPr>
      <w:rFonts w:ascii="Gill Sans Nova" w:hAnsi="Gill Sans Nova"/>
      <w:spacing w:val="2"/>
    </w:rPr>
  </w:style>
  <w:style w:type="table" w:styleId="Tabellenraster">
    <w:name w:val="Table Grid"/>
    <w:basedOn w:val="NormaleTabelle"/>
    <w:uiPriority w:val="59"/>
    <w:locked/>
    <w:rsid w:val="00152D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uiPriority w:val="8"/>
    <w:semiHidden/>
    <w:locked/>
    <w:rsid w:val="00152D3A"/>
    <w:pPr>
      <w:spacing w:after="0" w:line="200" w:lineRule="exact"/>
    </w:pPr>
    <w:rPr>
      <w:rFonts w:ascii="Gill Sans Nova" w:hAnsi="Gill Sans Nova"/>
      <w:spacing w:val="2"/>
      <w:sz w:val="16"/>
    </w:rPr>
  </w:style>
  <w:style w:type="paragraph" w:styleId="Titel">
    <w:name w:val="Title"/>
    <w:basedOn w:val="Standard"/>
    <w:link w:val="TitelZchn"/>
    <w:qFormat/>
    <w:locked/>
    <w:rsid w:val="00152D3A"/>
    <w:pPr>
      <w:suppressAutoHyphens/>
      <w:spacing w:after="0" w:line="1160" w:lineRule="exact"/>
    </w:pPr>
    <w:rPr>
      <w:rFonts w:asciiTheme="majorHAnsi" w:eastAsiaTheme="majorEastAsia" w:hAnsiTheme="majorHAnsi" w:cstheme="majorBidi"/>
      <w:sz w:val="100"/>
      <w:szCs w:val="56"/>
    </w:rPr>
  </w:style>
  <w:style w:type="character" w:customStyle="1" w:styleId="TitelZchn">
    <w:name w:val="Titel Zchn"/>
    <w:basedOn w:val="Absatz-Standardschriftart"/>
    <w:link w:val="Titel"/>
    <w:rsid w:val="00152D3A"/>
    <w:rPr>
      <w:rFonts w:asciiTheme="majorHAnsi" w:eastAsiaTheme="majorEastAsia" w:hAnsiTheme="majorHAnsi" w:cstheme="majorBidi"/>
      <w:sz w:val="100"/>
      <w:szCs w:val="56"/>
      <w:lang w:val="de-CH"/>
    </w:rPr>
  </w:style>
  <w:style w:type="paragraph" w:styleId="Untertitel">
    <w:name w:val="Subtitle"/>
    <w:basedOn w:val="Standard"/>
    <w:next w:val="Standard"/>
    <w:link w:val="UntertitelZchn"/>
    <w:uiPriority w:val="1"/>
    <w:qFormat/>
    <w:locked/>
    <w:rsid w:val="00152D3A"/>
    <w:pPr>
      <w:numPr>
        <w:ilvl w:val="1"/>
      </w:numPr>
      <w:spacing w:after="0" w:line="380" w:lineRule="exact"/>
    </w:pPr>
    <w:rPr>
      <w:rFonts w:ascii="Gill Sans Nova" w:eastAsiaTheme="minorEastAsia" w:hAnsi="Gill Sans Nova"/>
      <w:sz w:val="32"/>
    </w:rPr>
  </w:style>
  <w:style w:type="character" w:customStyle="1" w:styleId="UntertitelZchn">
    <w:name w:val="Untertitel Zchn"/>
    <w:basedOn w:val="Absatz-Standardschriftart"/>
    <w:link w:val="Untertitel"/>
    <w:uiPriority w:val="1"/>
    <w:rsid w:val="00152D3A"/>
    <w:rPr>
      <w:rFonts w:ascii="Gill Sans Nova" w:eastAsiaTheme="minorEastAsia" w:hAnsi="Gill Sans Nova"/>
      <w:sz w:val="32"/>
      <w:lang w:val="de-CH"/>
    </w:rPr>
  </w:style>
  <w:style w:type="paragraph" w:styleId="KeinLeerraum">
    <w:name w:val="No Spacing"/>
    <w:uiPriority w:val="3"/>
    <w:semiHidden/>
    <w:qFormat/>
    <w:locked/>
    <w:rsid w:val="00152D3A"/>
    <w:pPr>
      <w:spacing w:line="240" w:lineRule="auto"/>
    </w:pPr>
    <w:rPr>
      <w:lang w:val="de-CH"/>
    </w:rPr>
  </w:style>
  <w:style w:type="paragraph" w:customStyle="1" w:styleId="FuzeileClaim">
    <w:name w:val="Fußzeile Claim"/>
    <w:basedOn w:val="Standard"/>
    <w:uiPriority w:val="20"/>
    <w:semiHidden/>
    <w:locked/>
    <w:rsid w:val="00152D3A"/>
    <w:pPr>
      <w:spacing w:after="180" w:line="240" w:lineRule="auto"/>
    </w:pPr>
    <w:rPr>
      <w:rFonts w:asciiTheme="majorHAnsi" w:hAnsiTheme="majorHAnsi"/>
      <w:spacing w:val="2"/>
      <w:sz w:val="24"/>
      <w:szCs w:val="32"/>
    </w:rPr>
  </w:style>
  <w:style w:type="character" w:styleId="Platzhaltertext">
    <w:name w:val="Placeholder Text"/>
    <w:basedOn w:val="Absatz-Standardschriftart"/>
    <w:uiPriority w:val="99"/>
    <w:semiHidden/>
    <w:locked/>
    <w:rsid w:val="00152D3A"/>
    <w:rPr>
      <w:color w:val="808080"/>
      <w:lang w:val="de-CH"/>
    </w:rPr>
  </w:style>
  <w:style w:type="paragraph" w:customStyle="1" w:styleId="Beilagen">
    <w:name w:val="Beilagen"/>
    <w:basedOn w:val="Standard"/>
    <w:uiPriority w:val="12"/>
    <w:semiHidden/>
    <w:locked/>
    <w:rsid w:val="00152D3A"/>
    <w:pPr>
      <w:spacing w:after="0"/>
    </w:pPr>
  </w:style>
  <w:style w:type="paragraph" w:customStyle="1" w:styleId="StandardohneAbstand">
    <w:name w:val="Standard ohne Abstand"/>
    <w:basedOn w:val="Standard"/>
    <w:uiPriority w:val="2"/>
    <w:qFormat/>
    <w:locked/>
    <w:rsid w:val="00152D3A"/>
    <w:pPr>
      <w:spacing w:after="0"/>
    </w:pPr>
  </w:style>
  <w:style w:type="paragraph" w:styleId="Beschriftung">
    <w:name w:val="caption"/>
    <w:basedOn w:val="Standard"/>
    <w:next w:val="Standard"/>
    <w:uiPriority w:val="6"/>
    <w:qFormat/>
    <w:locked/>
    <w:rsid w:val="00152D3A"/>
    <w:pPr>
      <w:spacing w:after="0" w:line="240" w:lineRule="auto"/>
    </w:pPr>
    <w:rPr>
      <w:rFonts w:ascii="Gill Sans Nova" w:hAnsi="Gill Sans Nova"/>
      <w:iCs/>
      <w:sz w:val="15"/>
      <w:szCs w:val="18"/>
    </w:rPr>
  </w:style>
  <w:style w:type="paragraph" w:styleId="Inhaltsverzeichnisberschrift">
    <w:name w:val="TOC Heading"/>
    <w:basedOn w:val="berschrift1"/>
    <w:next w:val="Standard"/>
    <w:uiPriority w:val="39"/>
    <w:locked/>
    <w:rsid w:val="00152D3A"/>
    <w:pPr>
      <w:numPr>
        <w:numId w:val="0"/>
      </w:numPr>
      <w:spacing w:before="0"/>
      <w:outlineLvl w:val="9"/>
    </w:pPr>
  </w:style>
  <w:style w:type="character" w:customStyle="1" w:styleId="Kursiv">
    <w:name w:val="Kursiv"/>
    <w:basedOn w:val="Absatz-Standardschriftart"/>
    <w:qFormat/>
    <w:locked/>
    <w:rsid w:val="00152D3A"/>
    <w:rPr>
      <w:i/>
      <w:iCs/>
      <w:lang w:val="de-CH"/>
    </w:rPr>
  </w:style>
  <w:style w:type="paragraph" w:customStyle="1" w:styleId="StandardTabelle">
    <w:name w:val="Standard Tabelle"/>
    <w:basedOn w:val="Standard"/>
    <w:uiPriority w:val="3"/>
    <w:qFormat/>
    <w:locked/>
    <w:rsid w:val="00152D3A"/>
    <w:pPr>
      <w:spacing w:after="0" w:line="240" w:lineRule="auto"/>
    </w:pPr>
    <w:rPr>
      <w:rFonts w:asciiTheme="majorHAnsi" w:hAnsiTheme="majorHAnsi"/>
      <w:sz w:val="15"/>
      <w:szCs w:val="15"/>
    </w:rPr>
  </w:style>
  <w:style w:type="paragraph" w:styleId="Verzeichnis1">
    <w:name w:val="toc 1"/>
    <w:basedOn w:val="Standard"/>
    <w:next w:val="Standard"/>
    <w:autoRedefine/>
    <w:uiPriority w:val="39"/>
    <w:locked/>
    <w:rsid w:val="00152D3A"/>
    <w:pPr>
      <w:tabs>
        <w:tab w:val="right" w:leader="underscore" w:pos="8551"/>
      </w:tabs>
      <w:spacing w:before="100" w:after="0" w:line="380" w:lineRule="exact"/>
    </w:pPr>
    <w:rPr>
      <w:rFonts w:asciiTheme="majorHAnsi" w:hAnsiTheme="majorHAnsi"/>
      <w:sz w:val="32"/>
    </w:rPr>
  </w:style>
  <w:style w:type="paragraph" w:styleId="Verzeichnis2">
    <w:name w:val="toc 2"/>
    <w:basedOn w:val="Standard"/>
    <w:next w:val="Standard"/>
    <w:autoRedefine/>
    <w:uiPriority w:val="39"/>
    <w:locked/>
    <w:rsid w:val="00152D3A"/>
    <w:pPr>
      <w:tabs>
        <w:tab w:val="left" w:pos="425"/>
        <w:tab w:val="right" w:leader="underscore" w:pos="8551"/>
      </w:tabs>
      <w:spacing w:before="100" w:after="0" w:line="380" w:lineRule="exact"/>
      <w:ind w:left="425" w:hanging="425"/>
    </w:pPr>
    <w:rPr>
      <w:rFonts w:asciiTheme="majorHAnsi" w:hAnsiTheme="majorHAnsi"/>
      <w:sz w:val="32"/>
    </w:rPr>
  </w:style>
  <w:style w:type="paragraph" w:styleId="Verzeichnis3">
    <w:name w:val="toc 3"/>
    <w:basedOn w:val="Standard"/>
    <w:next w:val="Standard"/>
    <w:autoRedefine/>
    <w:uiPriority w:val="39"/>
    <w:locked/>
    <w:rsid w:val="00152D3A"/>
    <w:pPr>
      <w:tabs>
        <w:tab w:val="left" w:pos="1021"/>
        <w:tab w:val="right" w:leader="underscore" w:pos="8551"/>
      </w:tabs>
      <w:spacing w:after="0" w:line="360" w:lineRule="exact"/>
      <w:ind w:left="1020" w:hanging="595"/>
    </w:pPr>
    <w:rPr>
      <w:rFonts w:asciiTheme="majorHAnsi" w:hAnsiTheme="majorHAnsi"/>
      <w:sz w:val="24"/>
    </w:rPr>
  </w:style>
  <w:style w:type="paragraph" w:styleId="Verzeichnis4">
    <w:name w:val="toc 4"/>
    <w:basedOn w:val="Standard"/>
    <w:next w:val="Standard"/>
    <w:autoRedefine/>
    <w:uiPriority w:val="39"/>
    <w:locked/>
    <w:rsid w:val="00152D3A"/>
    <w:pPr>
      <w:tabs>
        <w:tab w:val="left" w:pos="1871"/>
        <w:tab w:val="right" w:leader="underscore" w:pos="8551"/>
      </w:tabs>
      <w:spacing w:after="0" w:line="360" w:lineRule="exact"/>
      <w:ind w:left="1872" w:hanging="851"/>
    </w:pPr>
    <w:rPr>
      <w:rFonts w:asciiTheme="majorHAnsi" w:hAnsiTheme="majorHAnsi"/>
      <w:sz w:val="24"/>
    </w:rPr>
  </w:style>
  <w:style w:type="paragraph" w:styleId="Verzeichnis5">
    <w:name w:val="toc 5"/>
    <w:basedOn w:val="Standard"/>
    <w:next w:val="Standard"/>
    <w:autoRedefine/>
    <w:uiPriority w:val="39"/>
    <w:locked/>
    <w:rsid w:val="00152D3A"/>
    <w:pPr>
      <w:tabs>
        <w:tab w:val="left" w:pos="2778"/>
        <w:tab w:val="right" w:leader="underscore" w:pos="8551"/>
      </w:tabs>
      <w:spacing w:after="0" w:line="360" w:lineRule="exact"/>
      <w:ind w:left="2778" w:hanging="907"/>
    </w:pPr>
    <w:rPr>
      <w:rFonts w:asciiTheme="majorHAnsi" w:hAnsiTheme="majorHAnsi"/>
      <w:sz w:val="24"/>
    </w:rPr>
  </w:style>
  <w:style w:type="paragraph" w:styleId="Verzeichnis6">
    <w:name w:val="toc 6"/>
    <w:basedOn w:val="Standard"/>
    <w:next w:val="Standard"/>
    <w:autoRedefine/>
    <w:uiPriority w:val="39"/>
    <w:locked/>
    <w:rsid w:val="00152D3A"/>
    <w:pPr>
      <w:tabs>
        <w:tab w:val="right" w:leader="underscore" w:pos="8551"/>
      </w:tabs>
      <w:spacing w:after="0" w:line="360" w:lineRule="exact"/>
      <w:ind w:left="425"/>
    </w:pPr>
    <w:rPr>
      <w:rFonts w:asciiTheme="majorHAnsi" w:hAnsiTheme="majorHAnsi"/>
      <w:noProof/>
      <w:sz w:val="24"/>
      <w:szCs w:val="24"/>
    </w:rPr>
  </w:style>
  <w:style w:type="paragraph" w:styleId="Verzeichnis7">
    <w:name w:val="toc 7"/>
    <w:basedOn w:val="Standard"/>
    <w:next w:val="Standard"/>
    <w:autoRedefine/>
    <w:uiPriority w:val="39"/>
    <w:locked/>
    <w:rsid w:val="00152D3A"/>
    <w:pPr>
      <w:tabs>
        <w:tab w:val="right" w:leader="underscore" w:pos="8551"/>
      </w:tabs>
      <w:spacing w:after="0" w:line="360" w:lineRule="exact"/>
      <w:ind w:left="1021"/>
    </w:pPr>
    <w:rPr>
      <w:rFonts w:asciiTheme="majorHAnsi" w:hAnsiTheme="majorHAnsi"/>
      <w:noProof/>
      <w:sz w:val="24"/>
      <w:szCs w:val="24"/>
    </w:rPr>
  </w:style>
  <w:style w:type="paragraph" w:customStyle="1" w:styleId="Default">
    <w:name w:val="Default"/>
    <w:locked/>
    <w:rsid w:val="005D75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CH"/>
    </w:rPr>
  </w:style>
  <w:style w:type="character" w:customStyle="1" w:styleId="Formatvorlage1">
    <w:name w:val="Formatvorlage1"/>
    <w:basedOn w:val="Absatz-Standardschriftart"/>
    <w:uiPriority w:val="1"/>
    <w:rsid w:val="00FA0718"/>
    <w:rPr>
      <w:rFonts w:ascii="Arial" w:hAnsi="Arial"/>
      <w:sz w:val="20"/>
    </w:rPr>
  </w:style>
  <w:style w:type="character" w:customStyle="1" w:styleId="Formatvorlage2">
    <w:name w:val="Formatvorlage2"/>
    <w:basedOn w:val="Absatz-Standardschriftart"/>
    <w:uiPriority w:val="1"/>
    <w:rsid w:val="00400C9D"/>
    <w:rPr>
      <w:rFonts w:ascii="Arial" w:hAnsi="Arial"/>
      <w:sz w:val="20"/>
    </w:rPr>
  </w:style>
  <w:style w:type="character" w:customStyle="1" w:styleId="Formatvorlage3">
    <w:name w:val="Formatvorlage3"/>
    <w:basedOn w:val="Absatz-Standardschriftart"/>
    <w:uiPriority w:val="1"/>
    <w:rsid w:val="00926EB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endesBrandao\AppData\Local\Temp\Templafy\WordVsto\xja2lz0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32D5E9D18D45BEBBE65C780019C7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0F0B5-0A7F-407B-88D1-C9A3157144B9}"/>
      </w:docPartPr>
      <w:docPartBody>
        <w:p w:rsidR="00F910C5" w:rsidRDefault="005729E8" w:rsidP="005729E8">
          <w:pPr>
            <w:pStyle w:val="8F32D5E9D18D45BEBBE65C780019C7D65"/>
          </w:pPr>
          <w:r w:rsidRPr="00D96C2E">
            <w:rPr>
              <w:rStyle w:val="Platzhaltertext"/>
              <w:rFonts w:cs="Arial"/>
              <w:sz w:val="22"/>
              <w:szCs w:val="22"/>
            </w:rPr>
            <w:t>Ort und Datum</w:t>
          </w:r>
        </w:p>
      </w:docPartBody>
    </w:docPart>
    <w:docPart>
      <w:docPartPr>
        <w:name w:val="248E6D6FC91C400FBF32796E5D24E4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395EC4-8E03-4435-B811-C3518919E9C5}"/>
      </w:docPartPr>
      <w:docPartBody>
        <w:p w:rsidR="006A715F" w:rsidRDefault="006A715F" w:rsidP="006A715F">
          <w:pPr>
            <w:pStyle w:val="248E6D6FC91C400FBF32796E5D24E47E"/>
          </w:pPr>
          <w:r>
            <w:rPr>
              <w:rStyle w:val="Platzhaltertext"/>
              <w:rFonts w:cs="Arial"/>
            </w:rPr>
            <w:t>verantwortliche Person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 Light">
    <w:panose1 w:val="020B0402020204020203"/>
    <w:charset w:val="00"/>
    <w:family w:val="swiss"/>
    <w:pitch w:val="variable"/>
    <w:sig w:usb0="A00002AF" w:usb1="00006803" w:usb2="00000000" w:usb3="00000000" w:csb0="0000009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3A"/>
    <w:rsid w:val="00136D62"/>
    <w:rsid w:val="00295F59"/>
    <w:rsid w:val="00467500"/>
    <w:rsid w:val="004A02F1"/>
    <w:rsid w:val="00514CEE"/>
    <w:rsid w:val="005729E8"/>
    <w:rsid w:val="006A715F"/>
    <w:rsid w:val="00735F3A"/>
    <w:rsid w:val="00F910C5"/>
    <w:rsid w:val="00FB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715F"/>
    <w:rPr>
      <w:color w:val="808080"/>
      <w:lang w:val="de-CH"/>
    </w:rPr>
  </w:style>
  <w:style w:type="paragraph" w:customStyle="1" w:styleId="248E6D6FC91C400FBF32796E5D24E47E">
    <w:name w:val="248E6D6FC91C400FBF32796E5D24E47E"/>
    <w:rsid w:val="006A715F"/>
    <w:rPr>
      <w:kern w:val="2"/>
      <w14:ligatures w14:val="standardContextual"/>
    </w:rPr>
  </w:style>
  <w:style w:type="paragraph" w:customStyle="1" w:styleId="8F32D5E9D18D45BEBBE65C780019C7D65">
    <w:name w:val="8F32D5E9D18D45BEBBE65C780019C7D65"/>
    <w:rsid w:val="005729E8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UNISG Word TEST">
  <a:themeElements>
    <a:clrScheme name="uni stgallen Colors">
      <a:dk1>
        <a:sysClr val="windowText" lastClr="000000"/>
      </a:dk1>
      <a:lt1>
        <a:sysClr val="window" lastClr="FFFFFF"/>
      </a:lt1>
      <a:dk2>
        <a:srgbClr val="0A5F2D"/>
      </a:dk2>
      <a:lt2>
        <a:srgbClr val="FFFFFF"/>
      </a:lt2>
      <a:accent1>
        <a:srgbClr val="00802F"/>
      </a:accent1>
      <a:accent2>
        <a:srgbClr val="E1D7C3"/>
      </a:accent2>
      <a:accent3>
        <a:srgbClr val="EB6969"/>
      </a:accent3>
      <a:accent4>
        <a:srgbClr val="73A5AF"/>
      </a:accent4>
      <a:accent5>
        <a:srgbClr val="FFF04B"/>
      </a:accent5>
      <a:accent6>
        <a:srgbClr val="0A5F2D"/>
      </a:accent6>
      <a:hlink>
        <a:srgbClr val="00802F"/>
      </a:hlink>
      <a:folHlink>
        <a:srgbClr val="0A5F2D"/>
      </a:folHlink>
    </a:clrScheme>
    <a:fontScheme name="UNISG Fonts Word TEST">
      <a:majorFont>
        <a:latin typeface="Gill Sans Nova Light"/>
        <a:ea typeface=""/>
        <a:cs typeface=""/>
      </a:majorFont>
      <a:minorFont>
        <a:latin typeface="Palatino Linotyp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09BA7913A5A74B94AA89FEE6DA79CB" ma:contentTypeVersion="15" ma:contentTypeDescription="Ein neues Dokument erstellen." ma:contentTypeScope="" ma:versionID="f220ee98f2e28a759fa479998343a53c">
  <xsd:schema xmlns:xsd="http://www.w3.org/2001/XMLSchema" xmlns:xs="http://www.w3.org/2001/XMLSchema" xmlns:p="http://schemas.microsoft.com/office/2006/metadata/properties" xmlns:ns2="f3b953ec-2746-4f8f-bcf2-fac20a14d72b" xmlns:ns3="d90213a1-bee9-47a7-933c-3a181714e135" targetNamespace="http://schemas.microsoft.com/office/2006/metadata/properties" ma:root="true" ma:fieldsID="00317159a78fbd6de84626bb6f381104" ns2:_="" ns3:_="">
    <xsd:import namespace="f3b953ec-2746-4f8f-bcf2-fac20a14d72b"/>
    <xsd:import namespace="d90213a1-bee9-47a7-933c-3a181714e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953ec-2746-4f8f-bcf2-fac20a14d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139cad84-b7f7-402d-aac6-85c2df2e67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213a1-bee9-47a7-933c-3a181714e1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c3b774-d50e-4829-87a4-2e1977081f0e}" ma:internalName="TaxCatchAll" ma:showField="CatchAllData" ma:web="d90213a1-bee9-47a7-933c-3a181714e1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b953ec-2746-4f8f-bcf2-fac20a14d72b">
      <Terms xmlns="http://schemas.microsoft.com/office/infopath/2007/PartnerControls"/>
    </lcf76f155ced4ddcb4097134ff3c332f>
    <TaxCatchAll xmlns="d90213a1-bee9-47a7-933c-3a181714e13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TemplafyTemplateConfiguration><![CDATA[{"elementsMetadata":[],"transformationConfigurations":[{"language":"{{UserProfile.DocumentLanguage.Language}}","disableUpdates":false,"type":"proofingLanguage"},{"propertyName":"creator","propertyValue":"{{UserProfile.FirstName}} {{UserProfile.LastName}}","disableUpdates":false,"type":"documentProperty"}],"templateName":"Blank document","templateDescription":"","enableDocumentContentUpdater":true,"version":"2.0"}]]></TemplafyTemplateConfiguration>
</file>

<file path=customXml/itemProps1.xml><?xml version="1.0" encoding="utf-8"?>
<ds:datastoreItem xmlns:ds="http://schemas.openxmlformats.org/officeDocument/2006/customXml" ds:itemID="{54814BFD-24A7-4CC8-AE23-C207DFE5A637}">
  <ds:schemaRefs/>
</ds:datastoreItem>
</file>

<file path=customXml/itemProps2.xml><?xml version="1.0" encoding="utf-8"?>
<ds:datastoreItem xmlns:ds="http://schemas.openxmlformats.org/officeDocument/2006/customXml" ds:itemID="{B8428AC6-EC41-4C4F-87EB-61589413E65E}"/>
</file>

<file path=customXml/itemProps3.xml><?xml version="1.0" encoding="utf-8"?>
<ds:datastoreItem xmlns:ds="http://schemas.openxmlformats.org/officeDocument/2006/customXml" ds:itemID="{DCA57B62-5710-4DF4-8C56-32AF1ABA20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602D96-6183-4CC8-AACB-006A5546A54E}">
  <ds:schemaRefs>
    <ds:schemaRef ds:uri="http://schemas.microsoft.com/office/2006/metadata/properties"/>
    <ds:schemaRef ds:uri="http://schemas.microsoft.com/office/infopath/2007/PartnerControls"/>
    <ds:schemaRef ds:uri="f3b953ec-2746-4f8f-bcf2-fac20a14d72b"/>
    <ds:schemaRef ds:uri="d90213a1-bee9-47a7-933c-3a181714e135"/>
  </ds:schemaRefs>
</ds:datastoreItem>
</file>

<file path=customXml/itemProps5.xml><?xml version="1.0" encoding="utf-8"?>
<ds:datastoreItem xmlns:ds="http://schemas.openxmlformats.org/officeDocument/2006/customXml" ds:itemID="{66094559-556F-4701-B77A-EC8F12689B7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BA7F312-830A-42FC-88BF-400E372AE0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xja2lz0l.dotx</Template>
  <TotalTime>0</TotalTime>
  <Pages>1</Pages>
  <Words>35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MendesBrandao, Catarina</dc:creator>
  <cp:lastModifiedBy>Catarina Mendes Brandao</cp:lastModifiedBy>
  <cp:revision>8</cp:revision>
  <cp:lastPrinted>2023-11-28T15:05:00Z</cp:lastPrinted>
  <dcterms:created xsi:type="dcterms:W3CDTF">2023-12-04T10:23:00Z</dcterms:created>
  <dcterms:modified xsi:type="dcterms:W3CDTF">2024-06-05T13:33:00Z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0x0101003F09BA7913A5A74B94AA89FEE6DA79CB</vt:lpwstr>
  </property>
  <property fmtid="{D5CDD505-2E9C-101B-9397-08002B2CF9AE}" pid="3" name="TemplafyTenantId">
    <vt:lpwstr>unisg</vt:lpwstr>
  </property>
  <property fmtid="{D5CDD505-2E9C-101B-9397-08002B2CF9AE}" pid="4" name="TemplafyTemplateId">
    <vt:lpwstr>638116200390961853</vt:lpwstr>
  </property>
  <property fmtid="{D5CDD505-2E9C-101B-9397-08002B2CF9AE}" pid="5" name="TemplafyUserProfileId">
    <vt:lpwstr>729787288778441021</vt:lpwstr>
  </property>
  <property fmtid="{D5CDD505-2E9C-101B-9397-08002B2CF9AE}" pid="6" name="TemplafyLanguageCode">
    <vt:lpwstr>de-CH</vt:lpwstr>
  </property>
  <property fmtid="{D5CDD505-2E9C-101B-9397-08002B2CF9AE}" pid="7" name="TemplafyFromBlank">
    <vt:bool>true</vt:bool>
  </property>
  <property fmtid="{D5CDD505-2E9C-101B-9397-08002B2CF9AE}" pid="8" name="MediaServiceImageTags">
    <vt:lpwstr/>
  </property>
</Properties>
</file>